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CA" w:rsidRDefault="006455CA" w:rsidP="00FC469C">
      <w:pPr>
        <w:jc w:val="center"/>
        <w:rPr>
          <w:b/>
          <w:bCs/>
        </w:rPr>
      </w:pPr>
      <w:r>
        <w:rPr>
          <w:rFonts w:ascii="Times New Roman CYR" w:hAnsi="Times New Roman CYR" w:cs="Times New Roman CYR"/>
          <w:b/>
          <w:bCs/>
          <w:color w:val="000000"/>
        </w:rPr>
        <w:t>Администрация города Куйбышева Новосибирской области</w:t>
      </w:r>
      <w:r w:rsidRPr="00FC469C">
        <w:rPr>
          <w:b/>
          <w:bCs/>
        </w:rPr>
        <w:t xml:space="preserve"> </w:t>
      </w:r>
    </w:p>
    <w:p w:rsidR="006455CA" w:rsidRDefault="006455CA" w:rsidP="00FC469C">
      <w:pPr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b/>
          <w:bCs/>
        </w:rPr>
        <w:t>Каинская и Барабинская Епархия Русской Православной Церкви</w:t>
      </w:r>
    </w:p>
    <w:p w:rsidR="006455CA" w:rsidRDefault="006455CA" w:rsidP="001722C3">
      <w:pPr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Муниципальное Бюджетное Учреждение Культуры «Культурно-досуговый комплекс»</w:t>
      </w:r>
    </w:p>
    <w:p w:rsidR="006455CA" w:rsidRDefault="006455CA" w:rsidP="001722C3">
      <w:pPr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Творческое Объединение «Истоки»</w:t>
      </w:r>
    </w:p>
    <w:p w:rsidR="006455CA" w:rsidRDefault="006455CA" w:rsidP="00851BE4">
      <w:pPr>
        <w:jc w:val="center"/>
        <w:rPr>
          <w:b/>
          <w:bCs/>
        </w:rPr>
      </w:pPr>
    </w:p>
    <w:p w:rsidR="006455CA" w:rsidRDefault="006455CA" w:rsidP="0010630E">
      <w:pPr>
        <w:pStyle w:val="Title"/>
        <w:spacing w:line="360" w:lineRule="auto"/>
        <w:ind w:firstLine="720"/>
        <w:rPr>
          <w:sz w:val="32"/>
          <w:szCs w:val="32"/>
        </w:rPr>
      </w:pPr>
    </w:p>
    <w:p w:rsidR="006455CA" w:rsidRDefault="006455CA" w:rsidP="0010630E">
      <w:pPr>
        <w:pStyle w:val="Title"/>
        <w:spacing w:line="360" w:lineRule="auto"/>
        <w:ind w:firstLine="720"/>
        <w:rPr>
          <w:sz w:val="32"/>
          <w:szCs w:val="32"/>
        </w:rPr>
      </w:pPr>
    </w:p>
    <w:p w:rsidR="006455CA" w:rsidRDefault="006455CA" w:rsidP="0010630E">
      <w:pPr>
        <w:pStyle w:val="Title"/>
        <w:spacing w:line="360" w:lineRule="auto"/>
        <w:ind w:firstLine="720"/>
        <w:rPr>
          <w:sz w:val="32"/>
          <w:szCs w:val="32"/>
        </w:rPr>
      </w:pPr>
    </w:p>
    <w:p w:rsidR="006455CA" w:rsidRDefault="006455CA" w:rsidP="0010630E">
      <w:pPr>
        <w:pStyle w:val="Title"/>
        <w:spacing w:line="360" w:lineRule="auto"/>
        <w:ind w:firstLine="720"/>
        <w:rPr>
          <w:sz w:val="32"/>
          <w:szCs w:val="32"/>
        </w:rPr>
      </w:pPr>
    </w:p>
    <w:p w:rsidR="006455CA" w:rsidRDefault="006455CA" w:rsidP="00851BE4">
      <w:pPr>
        <w:pStyle w:val="Title"/>
        <w:ind w:firstLine="720"/>
        <w:rPr>
          <w:sz w:val="32"/>
          <w:szCs w:val="32"/>
        </w:rPr>
      </w:pPr>
    </w:p>
    <w:p w:rsidR="006455CA" w:rsidRDefault="006455CA" w:rsidP="00851BE4">
      <w:pPr>
        <w:pStyle w:val="Title"/>
        <w:ind w:firstLine="720"/>
        <w:rPr>
          <w:sz w:val="32"/>
          <w:szCs w:val="32"/>
        </w:rPr>
      </w:pPr>
    </w:p>
    <w:p w:rsidR="006455CA" w:rsidRDefault="006455CA" w:rsidP="00851BE4">
      <w:pPr>
        <w:pStyle w:val="Title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Духовно-нравственно-просветительский Проект, </w:t>
      </w:r>
    </w:p>
    <w:p w:rsidR="006455CA" w:rsidRDefault="006455CA" w:rsidP="007D5650">
      <w:pPr>
        <w:pStyle w:val="Title"/>
        <w:ind w:firstLine="720"/>
        <w:rPr>
          <w:sz w:val="32"/>
          <w:szCs w:val="32"/>
        </w:rPr>
      </w:pPr>
      <w:r>
        <w:rPr>
          <w:sz w:val="32"/>
          <w:szCs w:val="32"/>
        </w:rPr>
        <w:t>Третий</w:t>
      </w:r>
      <w:r w:rsidRPr="0010630E">
        <w:rPr>
          <w:sz w:val="32"/>
          <w:szCs w:val="32"/>
        </w:rPr>
        <w:t xml:space="preserve"> </w:t>
      </w:r>
      <w:r>
        <w:rPr>
          <w:sz w:val="32"/>
          <w:szCs w:val="32"/>
        </w:rPr>
        <w:t>открытый</w:t>
      </w:r>
      <w:r w:rsidRPr="0010630E">
        <w:rPr>
          <w:sz w:val="32"/>
          <w:szCs w:val="32"/>
        </w:rPr>
        <w:t xml:space="preserve"> </w:t>
      </w:r>
      <w:r>
        <w:rPr>
          <w:sz w:val="32"/>
          <w:szCs w:val="32"/>
        </w:rPr>
        <w:t>литературный</w:t>
      </w:r>
    </w:p>
    <w:p w:rsidR="006455CA" w:rsidRDefault="006455CA" w:rsidP="007D5650">
      <w:pPr>
        <w:pStyle w:val="Title"/>
        <w:ind w:firstLine="720"/>
        <w:rPr>
          <w:sz w:val="32"/>
          <w:szCs w:val="32"/>
        </w:rPr>
      </w:pPr>
      <w:r>
        <w:rPr>
          <w:sz w:val="32"/>
          <w:szCs w:val="32"/>
        </w:rPr>
        <w:t>Рождественский</w:t>
      </w:r>
      <w:r w:rsidRPr="0010630E">
        <w:rPr>
          <w:sz w:val="32"/>
          <w:szCs w:val="32"/>
        </w:rPr>
        <w:t xml:space="preserve"> </w:t>
      </w:r>
      <w:r>
        <w:rPr>
          <w:sz w:val="32"/>
          <w:szCs w:val="32"/>
        </w:rPr>
        <w:t>Конкурс</w:t>
      </w:r>
      <w:r w:rsidRPr="0010630E">
        <w:rPr>
          <w:sz w:val="32"/>
          <w:szCs w:val="32"/>
        </w:rPr>
        <w:t xml:space="preserve"> </w:t>
      </w:r>
      <w:r>
        <w:rPr>
          <w:sz w:val="32"/>
          <w:szCs w:val="32"/>
        </w:rPr>
        <w:t>- Фестиваль</w:t>
      </w:r>
    </w:p>
    <w:p w:rsidR="006455CA" w:rsidRDefault="006455CA" w:rsidP="00851BE4">
      <w:pPr>
        <w:pStyle w:val="Title"/>
        <w:ind w:firstLine="720"/>
        <w:rPr>
          <w:sz w:val="32"/>
          <w:szCs w:val="32"/>
        </w:rPr>
      </w:pPr>
      <w:r>
        <w:rPr>
          <w:sz w:val="32"/>
          <w:szCs w:val="32"/>
        </w:rPr>
        <w:t>«Рождество Христово»</w:t>
      </w:r>
    </w:p>
    <w:p w:rsidR="006455CA" w:rsidRDefault="006455CA" w:rsidP="00851BE4">
      <w:pPr>
        <w:pStyle w:val="Title"/>
        <w:ind w:firstLine="720"/>
      </w:pPr>
    </w:p>
    <w:p w:rsidR="006455CA" w:rsidRDefault="006455CA" w:rsidP="00851BE4">
      <w:pPr>
        <w:pStyle w:val="Title"/>
        <w:ind w:firstLine="720"/>
      </w:pPr>
    </w:p>
    <w:p w:rsidR="006455CA" w:rsidRDefault="006455CA" w:rsidP="00851BE4">
      <w:pPr>
        <w:pStyle w:val="Title"/>
        <w:ind w:firstLine="720"/>
      </w:pPr>
    </w:p>
    <w:p w:rsidR="006455CA" w:rsidRDefault="006455CA" w:rsidP="00851BE4">
      <w:pPr>
        <w:pStyle w:val="Title"/>
        <w:ind w:firstLine="720"/>
      </w:pPr>
    </w:p>
    <w:p w:rsidR="006455CA" w:rsidRDefault="006455CA" w:rsidP="00851BE4">
      <w:pPr>
        <w:pStyle w:val="Title"/>
        <w:ind w:firstLine="720"/>
      </w:pPr>
    </w:p>
    <w:p w:rsidR="006455CA" w:rsidRDefault="006455CA" w:rsidP="00851BE4">
      <w:pPr>
        <w:pStyle w:val="Title"/>
        <w:ind w:firstLine="720"/>
      </w:pPr>
    </w:p>
    <w:p w:rsidR="006455CA" w:rsidRDefault="006455CA" w:rsidP="00851BE4">
      <w:pPr>
        <w:pStyle w:val="Title"/>
        <w:ind w:firstLine="720"/>
      </w:pPr>
    </w:p>
    <w:p w:rsidR="006455CA" w:rsidRDefault="006455CA" w:rsidP="00851BE4">
      <w:pPr>
        <w:pStyle w:val="Title"/>
        <w:ind w:firstLine="720"/>
      </w:pPr>
    </w:p>
    <w:p w:rsidR="006455CA" w:rsidRDefault="006455CA" w:rsidP="00851BE4">
      <w:pPr>
        <w:pStyle w:val="Title"/>
        <w:ind w:firstLine="720"/>
      </w:pPr>
    </w:p>
    <w:p w:rsidR="006455CA" w:rsidRDefault="006455CA" w:rsidP="00851BE4">
      <w:pPr>
        <w:pStyle w:val="Title"/>
        <w:ind w:firstLine="720"/>
      </w:pPr>
    </w:p>
    <w:p w:rsidR="006455CA" w:rsidRDefault="006455CA" w:rsidP="00851BE4">
      <w:pPr>
        <w:pStyle w:val="Title"/>
        <w:ind w:firstLine="720"/>
      </w:pPr>
    </w:p>
    <w:p w:rsidR="006455CA" w:rsidRDefault="006455CA" w:rsidP="00851BE4">
      <w:pPr>
        <w:pStyle w:val="Title"/>
        <w:ind w:firstLine="720"/>
      </w:pPr>
    </w:p>
    <w:p w:rsidR="006455CA" w:rsidRDefault="006455CA" w:rsidP="00851BE4">
      <w:pPr>
        <w:pStyle w:val="Title"/>
        <w:ind w:firstLine="720"/>
      </w:pPr>
    </w:p>
    <w:p w:rsidR="006455CA" w:rsidRDefault="006455CA" w:rsidP="00851BE4">
      <w:pPr>
        <w:pStyle w:val="Title"/>
        <w:ind w:firstLine="720"/>
      </w:pPr>
    </w:p>
    <w:p w:rsidR="006455CA" w:rsidRDefault="006455CA" w:rsidP="00851BE4">
      <w:pPr>
        <w:pStyle w:val="Title"/>
        <w:ind w:firstLine="720"/>
      </w:pPr>
    </w:p>
    <w:p w:rsidR="006455CA" w:rsidRDefault="006455CA" w:rsidP="00851BE4">
      <w:pPr>
        <w:pStyle w:val="Title"/>
        <w:ind w:firstLine="720"/>
      </w:pPr>
    </w:p>
    <w:p w:rsidR="006455CA" w:rsidRDefault="006455CA" w:rsidP="00851BE4">
      <w:pPr>
        <w:pStyle w:val="Title"/>
        <w:ind w:firstLine="720"/>
      </w:pPr>
    </w:p>
    <w:p w:rsidR="006455CA" w:rsidRDefault="006455CA" w:rsidP="00851BE4">
      <w:pPr>
        <w:pStyle w:val="Title"/>
        <w:ind w:firstLine="720"/>
      </w:pPr>
    </w:p>
    <w:p w:rsidR="006455CA" w:rsidRDefault="006455CA" w:rsidP="00462963">
      <w:pPr>
        <w:rPr>
          <w:b/>
          <w:bCs/>
        </w:rPr>
      </w:pPr>
    </w:p>
    <w:p w:rsidR="006455CA" w:rsidRDefault="006455CA" w:rsidP="00DB3917">
      <w:pPr>
        <w:jc w:val="center"/>
        <w:rPr>
          <w:b/>
          <w:bCs/>
        </w:rPr>
      </w:pPr>
      <w:r w:rsidRPr="00C306A0">
        <w:rPr>
          <w:b/>
          <w:bCs/>
        </w:rPr>
        <w:t>К</w:t>
      </w:r>
      <w:r>
        <w:rPr>
          <w:b/>
          <w:bCs/>
        </w:rPr>
        <w:t>уйбышев</w:t>
      </w:r>
      <w:r w:rsidRPr="00C306A0">
        <w:rPr>
          <w:b/>
          <w:bCs/>
        </w:rPr>
        <w:t xml:space="preserve"> </w:t>
      </w:r>
      <w:r>
        <w:rPr>
          <w:b/>
          <w:bCs/>
        </w:rPr>
        <w:t>2015 - 2016</w:t>
      </w:r>
    </w:p>
    <w:p w:rsidR="006455CA" w:rsidRDefault="006455CA" w:rsidP="00A03AB6">
      <w:r w:rsidRPr="00851BE4">
        <w:br w:type="page"/>
      </w:r>
    </w:p>
    <w:tbl>
      <w:tblPr>
        <w:tblW w:w="0" w:type="auto"/>
        <w:tblInd w:w="-106" w:type="dxa"/>
        <w:tblLook w:val="01E0"/>
      </w:tblPr>
      <w:tblGrid>
        <w:gridCol w:w="4608"/>
        <w:gridCol w:w="5400"/>
      </w:tblGrid>
      <w:tr w:rsidR="006455CA">
        <w:tc>
          <w:tcPr>
            <w:tcW w:w="4608" w:type="dxa"/>
          </w:tcPr>
          <w:p w:rsidR="006455CA" w:rsidRPr="00334297" w:rsidRDefault="006455CA" w:rsidP="00C42BC9">
            <w:pPr>
              <w:rPr>
                <w:b/>
                <w:bCs/>
                <w:sz w:val="20"/>
                <w:szCs w:val="20"/>
              </w:rPr>
            </w:pPr>
            <w:r w:rsidRPr="00334297">
              <w:rPr>
                <w:b/>
                <w:bCs/>
                <w:sz w:val="20"/>
                <w:szCs w:val="20"/>
              </w:rPr>
              <w:t>СОГЛАСОВАНО:</w:t>
            </w:r>
          </w:p>
          <w:p w:rsidR="006455CA" w:rsidRPr="00334297" w:rsidRDefault="006455CA" w:rsidP="00C42BC9">
            <w:pPr>
              <w:rPr>
                <w:b/>
                <w:bCs/>
                <w:sz w:val="20"/>
                <w:szCs w:val="20"/>
              </w:rPr>
            </w:pPr>
            <w:r w:rsidRPr="00334297">
              <w:rPr>
                <w:b/>
                <w:bCs/>
                <w:sz w:val="20"/>
                <w:szCs w:val="20"/>
              </w:rPr>
              <w:t xml:space="preserve"> Заместитель Главы города </w:t>
            </w:r>
            <w:r>
              <w:rPr>
                <w:b/>
                <w:bCs/>
                <w:sz w:val="20"/>
                <w:szCs w:val="20"/>
              </w:rPr>
              <w:t>Куйбышева</w:t>
            </w:r>
          </w:p>
          <w:p w:rsidR="006455CA" w:rsidRPr="00334297" w:rsidRDefault="006455CA" w:rsidP="00C42BC9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34297">
              <w:rPr>
                <w:b/>
                <w:bCs/>
                <w:sz w:val="20"/>
                <w:szCs w:val="20"/>
              </w:rPr>
              <w:t>______________</w:t>
            </w:r>
            <w:r>
              <w:rPr>
                <w:b/>
                <w:bCs/>
                <w:sz w:val="20"/>
                <w:szCs w:val="20"/>
              </w:rPr>
              <w:t>В.Г.Нагель</w:t>
            </w:r>
          </w:p>
          <w:p w:rsidR="006455CA" w:rsidRPr="00334297" w:rsidRDefault="006455CA" w:rsidP="00C42BC9">
            <w:pPr>
              <w:rPr>
                <w:b/>
                <w:bCs/>
                <w:sz w:val="20"/>
                <w:szCs w:val="20"/>
              </w:rPr>
            </w:pPr>
            <w:r w:rsidRPr="00334297">
              <w:rPr>
                <w:b/>
                <w:bCs/>
                <w:sz w:val="20"/>
                <w:szCs w:val="20"/>
              </w:rPr>
              <w:t>« _____ » ___________________ 201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334297">
              <w:rPr>
                <w:b/>
                <w:bCs/>
                <w:sz w:val="20"/>
                <w:szCs w:val="20"/>
              </w:rPr>
              <w:t xml:space="preserve"> г.</w:t>
            </w:r>
          </w:p>
          <w:p w:rsidR="006455CA" w:rsidRDefault="006455CA" w:rsidP="00A71B69">
            <w:pPr>
              <w:rPr>
                <w:b/>
                <w:bCs/>
                <w:sz w:val="20"/>
                <w:szCs w:val="20"/>
              </w:rPr>
            </w:pPr>
          </w:p>
          <w:p w:rsidR="006455CA" w:rsidRDefault="006455CA" w:rsidP="00A71B69">
            <w:pPr>
              <w:rPr>
                <w:b/>
                <w:bCs/>
                <w:sz w:val="20"/>
                <w:szCs w:val="20"/>
              </w:rPr>
            </w:pPr>
          </w:p>
          <w:p w:rsidR="006455CA" w:rsidRDefault="006455CA" w:rsidP="00A71B69">
            <w:pPr>
              <w:rPr>
                <w:b/>
                <w:bCs/>
                <w:sz w:val="20"/>
                <w:szCs w:val="20"/>
              </w:rPr>
            </w:pPr>
          </w:p>
          <w:p w:rsidR="006455CA" w:rsidRDefault="006455CA" w:rsidP="00A71B69">
            <w:pPr>
              <w:rPr>
                <w:b/>
                <w:bCs/>
                <w:sz w:val="20"/>
                <w:szCs w:val="20"/>
              </w:rPr>
            </w:pPr>
          </w:p>
          <w:p w:rsidR="006455CA" w:rsidRDefault="006455CA" w:rsidP="00A71B69">
            <w:pPr>
              <w:rPr>
                <w:b/>
                <w:bCs/>
                <w:sz w:val="20"/>
                <w:szCs w:val="20"/>
              </w:rPr>
            </w:pPr>
          </w:p>
          <w:p w:rsidR="006455CA" w:rsidRDefault="006455CA" w:rsidP="00A71B69">
            <w:pPr>
              <w:rPr>
                <w:b/>
                <w:bCs/>
                <w:sz w:val="20"/>
                <w:szCs w:val="20"/>
              </w:rPr>
            </w:pPr>
          </w:p>
          <w:p w:rsidR="006455CA" w:rsidRDefault="006455CA" w:rsidP="00C42BC9"/>
        </w:tc>
        <w:tc>
          <w:tcPr>
            <w:tcW w:w="5400" w:type="dxa"/>
          </w:tcPr>
          <w:p w:rsidR="006455CA" w:rsidRPr="00334297" w:rsidRDefault="006455CA" w:rsidP="00B4326B">
            <w:pPr>
              <w:rPr>
                <w:b/>
                <w:bCs/>
                <w:sz w:val="20"/>
                <w:szCs w:val="20"/>
              </w:rPr>
            </w:pPr>
            <w:r w:rsidRPr="00334297">
              <w:rPr>
                <w:b/>
                <w:bCs/>
                <w:sz w:val="20"/>
                <w:szCs w:val="20"/>
              </w:rPr>
              <w:t>УТВЕРЖДАЮ:</w:t>
            </w:r>
          </w:p>
          <w:p w:rsidR="006455CA" w:rsidRPr="00334297" w:rsidRDefault="006455CA" w:rsidP="003C4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Директор МБУК «КДК»</w:t>
            </w:r>
          </w:p>
          <w:p w:rsidR="006455CA" w:rsidRPr="00334297" w:rsidRDefault="006455CA" w:rsidP="00B4326B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34297">
              <w:rPr>
                <w:b/>
                <w:bCs/>
                <w:sz w:val="20"/>
                <w:szCs w:val="20"/>
              </w:rPr>
              <w:t xml:space="preserve">______________ </w:t>
            </w:r>
            <w:r w:rsidRPr="00334297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С.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К</w:t>
            </w:r>
            <w:r w:rsidRPr="00334297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Г</w:t>
            </w:r>
            <w:r w:rsidRPr="00334297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игор</w:t>
            </w:r>
            <w:r w:rsidRPr="00334297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ьев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ская</w:t>
            </w:r>
            <w:r w:rsidRPr="00334297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6455CA" w:rsidRDefault="006455CA" w:rsidP="00A71B69">
            <w:pPr>
              <w:rPr>
                <w:b/>
                <w:bCs/>
                <w:sz w:val="20"/>
                <w:szCs w:val="20"/>
              </w:rPr>
            </w:pPr>
            <w:r w:rsidRPr="00334297">
              <w:rPr>
                <w:b/>
                <w:bCs/>
                <w:sz w:val="20"/>
                <w:szCs w:val="20"/>
              </w:rPr>
              <w:t>« _____ » ___________________ 201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334297">
              <w:rPr>
                <w:b/>
                <w:bCs/>
                <w:sz w:val="20"/>
                <w:szCs w:val="20"/>
              </w:rPr>
              <w:t xml:space="preserve"> г. </w:t>
            </w:r>
          </w:p>
          <w:p w:rsidR="006455CA" w:rsidRDefault="006455CA" w:rsidP="00A71B69">
            <w:pPr>
              <w:rPr>
                <w:b/>
                <w:bCs/>
                <w:sz w:val="20"/>
                <w:szCs w:val="20"/>
              </w:rPr>
            </w:pPr>
          </w:p>
          <w:p w:rsidR="006455CA" w:rsidRDefault="006455CA" w:rsidP="00A71B69">
            <w:pPr>
              <w:rPr>
                <w:b/>
                <w:bCs/>
                <w:sz w:val="20"/>
                <w:szCs w:val="20"/>
              </w:rPr>
            </w:pPr>
          </w:p>
          <w:p w:rsidR="006455CA" w:rsidRPr="00334297" w:rsidRDefault="006455CA" w:rsidP="00A71B69">
            <w:pPr>
              <w:rPr>
                <w:b/>
                <w:bCs/>
                <w:sz w:val="20"/>
                <w:szCs w:val="20"/>
              </w:rPr>
            </w:pPr>
          </w:p>
          <w:p w:rsidR="006455CA" w:rsidRDefault="006455CA" w:rsidP="00C42BC9">
            <w:pPr>
              <w:rPr>
                <w:b/>
                <w:bCs/>
                <w:sz w:val="20"/>
                <w:szCs w:val="20"/>
              </w:rPr>
            </w:pPr>
            <w:r w:rsidRPr="00334297">
              <w:rPr>
                <w:b/>
                <w:bCs/>
                <w:sz w:val="20"/>
                <w:szCs w:val="20"/>
              </w:rPr>
              <w:t>УТВЕРЖДАЮ:</w:t>
            </w:r>
          </w:p>
          <w:p w:rsidR="006455CA" w:rsidRDefault="006455CA" w:rsidP="00C42BC9">
            <w:pPr>
              <w:rPr>
                <w:b/>
                <w:bCs/>
                <w:sz w:val="20"/>
                <w:szCs w:val="20"/>
              </w:rPr>
            </w:pPr>
            <w:r w:rsidRPr="0033429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Епископ Каинской и Барабинской </w:t>
            </w:r>
          </w:p>
          <w:p w:rsidR="006455CA" w:rsidRPr="00334297" w:rsidRDefault="006455CA" w:rsidP="00C42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Епархии </w:t>
            </w:r>
            <w:r w:rsidRPr="00334297">
              <w:rPr>
                <w:b/>
                <w:bCs/>
                <w:sz w:val="20"/>
                <w:szCs w:val="20"/>
              </w:rPr>
              <w:t>Русской Православной Церкви</w:t>
            </w:r>
          </w:p>
          <w:p w:rsidR="006455CA" w:rsidRPr="00334297" w:rsidRDefault="006455CA" w:rsidP="00C42BC9">
            <w:pPr>
              <w:rPr>
                <w:b/>
                <w:bCs/>
                <w:sz w:val="20"/>
                <w:szCs w:val="20"/>
              </w:rPr>
            </w:pPr>
            <w:r w:rsidRPr="00334297">
              <w:rPr>
                <w:b/>
                <w:bCs/>
                <w:sz w:val="20"/>
                <w:szCs w:val="20"/>
              </w:rPr>
              <w:t>______________</w:t>
            </w:r>
            <w:r>
              <w:rPr>
                <w:b/>
                <w:bCs/>
                <w:sz w:val="20"/>
                <w:szCs w:val="20"/>
              </w:rPr>
              <w:t>Владыка Феодосий</w:t>
            </w:r>
          </w:p>
          <w:p w:rsidR="006455CA" w:rsidRPr="00334297" w:rsidRDefault="006455CA" w:rsidP="00C42BC9">
            <w:pPr>
              <w:rPr>
                <w:sz w:val="24"/>
                <w:szCs w:val="24"/>
              </w:rPr>
            </w:pPr>
            <w:r w:rsidRPr="00334297">
              <w:rPr>
                <w:b/>
                <w:bCs/>
                <w:sz w:val="20"/>
                <w:szCs w:val="20"/>
              </w:rPr>
              <w:t>« _____ » ___________________ 201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334297">
              <w:rPr>
                <w:b/>
                <w:bCs/>
                <w:sz w:val="20"/>
                <w:szCs w:val="20"/>
              </w:rPr>
              <w:t xml:space="preserve"> г.</w:t>
            </w:r>
          </w:p>
          <w:p w:rsidR="006455CA" w:rsidRDefault="006455CA" w:rsidP="00A03AB6"/>
        </w:tc>
      </w:tr>
      <w:tr w:rsidR="006455CA">
        <w:tc>
          <w:tcPr>
            <w:tcW w:w="4608" w:type="dxa"/>
          </w:tcPr>
          <w:p w:rsidR="006455CA" w:rsidRDefault="006455CA" w:rsidP="00B4326B"/>
        </w:tc>
        <w:tc>
          <w:tcPr>
            <w:tcW w:w="5400" w:type="dxa"/>
          </w:tcPr>
          <w:p w:rsidR="006455CA" w:rsidRDefault="006455CA" w:rsidP="00C42BC9"/>
        </w:tc>
      </w:tr>
      <w:tr w:rsidR="006455CA">
        <w:tc>
          <w:tcPr>
            <w:tcW w:w="4608" w:type="dxa"/>
          </w:tcPr>
          <w:p w:rsidR="006455CA" w:rsidRDefault="006455CA" w:rsidP="00B4326B"/>
        </w:tc>
        <w:tc>
          <w:tcPr>
            <w:tcW w:w="5400" w:type="dxa"/>
          </w:tcPr>
          <w:p w:rsidR="006455CA" w:rsidRDefault="006455CA" w:rsidP="00A71B69"/>
        </w:tc>
      </w:tr>
      <w:tr w:rsidR="006455CA">
        <w:tc>
          <w:tcPr>
            <w:tcW w:w="4608" w:type="dxa"/>
          </w:tcPr>
          <w:p w:rsidR="006455CA" w:rsidRPr="00334297" w:rsidRDefault="006455CA" w:rsidP="00B432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</w:tcPr>
          <w:p w:rsidR="006455CA" w:rsidRPr="00334297" w:rsidRDefault="006455CA" w:rsidP="00A71B6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6455CA" w:rsidRDefault="006455CA" w:rsidP="00A03AB6">
      <w:pP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6455CA" w:rsidRDefault="006455CA" w:rsidP="00A03AB6">
      <w:pP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6455CA" w:rsidRPr="00851BE4" w:rsidRDefault="006455CA" w:rsidP="00310DA3">
      <w:pPr>
        <w:pStyle w:val="Title"/>
        <w:ind w:firstLine="72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Pr="00851BE4">
        <w:rPr>
          <w:sz w:val="36"/>
          <w:szCs w:val="36"/>
        </w:rPr>
        <w:t>ПОЛОЖЕНИЕ</w:t>
      </w:r>
    </w:p>
    <w:p w:rsidR="006455CA" w:rsidRDefault="006455CA" w:rsidP="00BC5C0C">
      <w:pPr>
        <w:pStyle w:val="Title"/>
        <w:ind w:firstLine="720"/>
        <w:rPr>
          <w:sz w:val="32"/>
          <w:szCs w:val="32"/>
        </w:rPr>
      </w:pPr>
      <w:r w:rsidRPr="0010630E">
        <w:rPr>
          <w:sz w:val="32"/>
          <w:szCs w:val="32"/>
        </w:rPr>
        <w:t xml:space="preserve">о проведении </w:t>
      </w:r>
      <w:r>
        <w:rPr>
          <w:sz w:val="32"/>
          <w:szCs w:val="32"/>
        </w:rPr>
        <w:t>Третьег</w:t>
      </w:r>
      <w:r w:rsidRPr="0010630E">
        <w:rPr>
          <w:sz w:val="32"/>
          <w:szCs w:val="32"/>
        </w:rPr>
        <w:t xml:space="preserve">о </w:t>
      </w:r>
      <w:r>
        <w:rPr>
          <w:sz w:val="32"/>
          <w:szCs w:val="32"/>
        </w:rPr>
        <w:t>Открытого литературного</w:t>
      </w:r>
    </w:p>
    <w:p w:rsidR="006455CA" w:rsidRDefault="006455CA" w:rsidP="00BC5C0C">
      <w:pPr>
        <w:pStyle w:val="Title"/>
        <w:ind w:firstLine="720"/>
        <w:rPr>
          <w:sz w:val="32"/>
          <w:szCs w:val="32"/>
        </w:rPr>
      </w:pPr>
      <w:r>
        <w:rPr>
          <w:sz w:val="32"/>
          <w:szCs w:val="32"/>
        </w:rPr>
        <w:t>Рождественского</w:t>
      </w:r>
      <w:r w:rsidRPr="0010630E">
        <w:rPr>
          <w:sz w:val="32"/>
          <w:szCs w:val="32"/>
        </w:rPr>
        <w:t xml:space="preserve"> </w:t>
      </w:r>
      <w:r>
        <w:rPr>
          <w:sz w:val="32"/>
          <w:szCs w:val="32"/>
        </w:rPr>
        <w:t>Конкурса</w:t>
      </w:r>
      <w:r w:rsidRPr="0010630E">
        <w:rPr>
          <w:sz w:val="32"/>
          <w:szCs w:val="32"/>
        </w:rPr>
        <w:t xml:space="preserve"> </w:t>
      </w:r>
      <w:r>
        <w:rPr>
          <w:sz w:val="32"/>
          <w:szCs w:val="32"/>
        </w:rPr>
        <w:t>- Фестиваля</w:t>
      </w:r>
    </w:p>
    <w:p w:rsidR="006455CA" w:rsidRPr="00310DA3" w:rsidRDefault="006455CA" w:rsidP="00BC5C0C">
      <w:pPr>
        <w:pStyle w:val="Title"/>
        <w:ind w:firstLine="720"/>
        <w:rPr>
          <w:sz w:val="32"/>
          <w:szCs w:val="32"/>
        </w:rPr>
      </w:pPr>
      <w:r w:rsidRPr="00310DA3">
        <w:rPr>
          <w:sz w:val="32"/>
          <w:szCs w:val="32"/>
        </w:rPr>
        <w:t>«Рождество Христово»</w:t>
      </w:r>
    </w:p>
    <w:p w:rsidR="006455CA" w:rsidRDefault="006455CA" w:rsidP="00BC5C0C">
      <w:pPr>
        <w:pStyle w:val="Title"/>
        <w:ind w:firstLine="720"/>
      </w:pPr>
      <w:r>
        <w:t>сентябрь 2015г. - январь</w:t>
      </w:r>
      <w:r w:rsidRPr="00851BE4">
        <w:t xml:space="preserve"> 201</w:t>
      </w:r>
      <w:r>
        <w:t xml:space="preserve">6 </w:t>
      </w:r>
      <w:r w:rsidRPr="00851BE4">
        <w:t>г.</w:t>
      </w:r>
    </w:p>
    <w:p w:rsidR="006455CA" w:rsidRDefault="006455CA" w:rsidP="00BC5C0C">
      <w:pPr>
        <w:pStyle w:val="Title"/>
        <w:ind w:firstLine="720"/>
      </w:pPr>
    </w:p>
    <w:p w:rsidR="006455CA" w:rsidRDefault="006455CA" w:rsidP="00BC5C0C">
      <w:pPr>
        <w:pStyle w:val="Title"/>
        <w:ind w:firstLine="720"/>
      </w:pPr>
    </w:p>
    <w:p w:rsidR="006455CA" w:rsidRDefault="006455CA" w:rsidP="00BC5C0C">
      <w:pPr>
        <w:pStyle w:val="Title"/>
        <w:ind w:firstLine="720"/>
      </w:pPr>
    </w:p>
    <w:p w:rsidR="006455CA" w:rsidRDefault="006455CA" w:rsidP="00BC5C0C">
      <w:pPr>
        <w:pStyle w:val="Title"/>
        <w:ind w:firstLine="720"/>
      </w:pPr>
    </w:p>
    <w:p w:rsidR="006455CA" w:rsidRDefault="006455CA" w:rsidP="00BC5C0C">
      <w:pPr>
        <w:pStyle w:val="Title"/>
        <w:ind w:firstLine="720"/>
      </w:pPr>
    </w:p>
    <w:p w:rsidR="006455CA" w:rsidRDefault="006455CA" w:rsidP="00BC5C0C">
      <w:pPr>
        <w:pStyle w:val="Title"/>
        <w:ind w:firstLine="720"/>
      </w:pPr>
    </w:p>
    <w:p w:rsidR="006455CA" w:rsidRDefault="006455CA" w:rsidP="00BC5C0C">
      <w:pPr>
        <w:pStyle w:val="Title"/>
        <w:ind w:firstLine="720"/>
      </w:pPr>
    </w:p>
    <w:p w:rsidR="006455CA" w:rsidRDefault="006455CA" w:rsidP="00BC5C0C">
      <w:pPr>
        <w:pStyle w:val="Title"/>
        <w:ind w:firstLine="720"/>
      </w:pPr>
    </w:p>
    <w:p w:rsidR="006455CA" w:rsidRDefault="006455CA" w:rsidP="00BC5C0C">
      <w:pPr>
        <w:pStyle w:val="Title"/>
        <w:ind w:firstLine="720"/>
      </w:pPr>
    </w:p>
    <w:p w:rsidR="006455CA" w:rsidRDefault="006455CA" w:rsidP="00BC5C0C">
      <w:pPr>
        <w:pStyle w:val="Title"/>
        <w:ind w:firstLine="720"/>
      </w:pPr>
    </w:p>
    <w:p w:rsidR="006455CA" w:rsidRDefault="006455CA" w:rsidP="00BC5C0C">
      <w:pPr>
        <w:pStyle w:val="Title"/>
        <w:ind w:firstLine="720"/>
      </w:pPr>
    </w:p>
    <w:p w:rsidR="006455CA" w:rsidRDefault="006455CA" w:rsidP="00BC5C0C">
      <w:pPr>
        <w:pStyle w:val="Title"/>
        <w:ind w:firstLine="720"/>
      </w:pPr>
    </w:p>
    <w:p w:rsidR="006455CA" w:rsidRDefault="006455CA" w:rsidP="00BC5C0C">
      <w:pPr>
        <w:pStyle w:val="Title"/>
        <w:ind w:firstLine="720"/>
      </w:pPr>
    </w:p>
    <w:p w:rsidR="006455CA" w:rsidRDefault="006455CA" w:rsidP="00BC5C0C">
      <w:pPr>
        <w:pStyle w:val="Title"/>
        <w:ind w:firstLine="720"/>
      </w:pPr>
    </w:p>
    <w:p w:rsidR="006455CA" w:rsidRDefault="006455CA" w:rsidP="00BC5C0C">
      <w:pPr>
        <w:pStyle w:val="Title"/>
        <w:ind w:firstLine="720"/>
      </w:pPr>
    </w:p>
    <w:p w:rsidR="006455CA" w:rsidRDefault="006455CA" w:rsidP="00BC5C0C">
      <w:pPr>
        <w:pStyle w:val="Title"/>
        <w:ind w:firstLine="720"/>
      </w:pPr>
    </w:p>
    <w:p w:rsidR="006455CA" w:rsidRDefault="006455CA" w:rsidP="00BC5C0C">
      <w:pPr>
        <w:pStyle w:val="Title"/>
        <w:ind w:firstLine="720"/>
      </w:pPr>
    </w:p>
    <w:p w:rsidR="006455CA" w:rsidRDefault="006455CA" w:rsidP="00BC5C0C">
      <w:pPr>
        <w:pStyle w:val="Title"/>
        <w:ind w:firstLine="720"/>
      </w:pPr>
    </w:p>
    <w:p w:rsidR="006455CA" w:rsidRDefault="006455CA" w:rsidP="00BC5C0C">
      <w:pPr>
        <w:pStyle w:val="Title"/>
        <w:ind w:firstLine="720"/>
      </w:pPr>
    </w:p>
    <w:p w:rsidR="006455CA" w:rsidRDefault="006455CA" w:rsidP="00BC5C0C">
      <w:pPr>
        <w:pStyle w:val="Title"/>
        <w:ind w:firstLine="720"/>
      </w:pPr>
    </w:p>
    <w:p w:rsidR="006455CA" w:rsidRDefault="006455CA" w:rsidP="00BC5C0C">
      <w:pPr>
        <w:pStyle w:val="Title"/>
        <w:ind w:firstLine="720"/>
      </w:pPr>
    </w:p>
    <w:p w:rsidR="006455CA" w:rsidRDefault="006455CA" w:rsidP="00BC5C0C">
      <w:pPr>
        <w:pStyle w:val="Title"/>
        <w:ind w:firstLine="720"/>
      </w:pPr>
    </w:p>
    <w:p w:rsidR="006455CA" w:rsidRDefault="006455CA" w:rsidP="00BC5C0C">
      <w:pPr>
        <w:pStyle w:val="Title"/>
        <w:ind w:firstLine="720"/>
      </w:pPr>
    </w:p>
    <w:p w:rsidR="006455CA" w:rsidRDefault="006455CA" w:rsidP="00BC5C0C">
      <w:pPr>
        <w:pStyle w:val="Title"/>
        <w:ind w:firstLine="720"/>
      </w:pPr>
    </w:p>
    <w:p w:rsidR="006455CA" w:rsidRDefault="006455CA" w:rsidP="00BC5C0C">
      <w:pPr>
        <w:pStyle w:val="Title"/>
        <w:ind w:firstLine="720"/>
      </w:pPr>
    </w:p>
    <w:p w:rsidR="006455CA" w:rsidRDefault="006455CA" w:rsidP="0053399B">
      <w:pPr>
        <w:pStyle w:val="Title"/>
        <w:ind w:firstLine="720"/>
        <w:jc w:val="left"/>
        <w:rPr>
          <w:b w:val="0"/>
          <w:bCs w:val="0"/>
        </w:rPr>
      </w:pPr>
      <w:r>
        <w:t xml:space="preserve">                                 ОБЩИЕ ПОЛОЖЕНИЯ</w:t>
      </w:r>
    </w:p>
    <w:p w:rsidR="006455CA" w:rsidRPr="00414B2D" w:rsidRDefault="006455CA" w:rsidP="0053399B">
      <w:pPr>
        <w:pStyle w:val="Title"/>
        <w:ind w:firstLine="720"/>
        <w:rPr>
          <w:b w:val="0"/>
          <w:bCs w:val="0"/>
        </w:rPr>
      </w:pPr>
    </w:p>
    <w:p w:rsidR="006455CA" w:rsidRPr="00BC5C0C" w:rsidRDefault="006455CA" w:rsidP="0053399B">
      <w:pPr>
        <w:pStyle w:val="Title"/>
        <w:jc w:val="left"/>
      </w:pPr>
      <w:r>
        <w:t xml:space="preserve">         </w:t>
      </w:r>
      <w:r w:rsidRPr="0055046D">
        <w:t xml:space="preserve">Настоящее Положение регламентирует порядок организации и проведения </w:t>
      </w:r>
      <w:r>
        <w:t xml:space="preserve"> Третье</w:t>
      </w:r>
      <w:r w:rsidRPr="0055046D">
        <w:t xml:space="preserve">го </w:t>
      </w:r>
      <w:r>
        <w:t>открытого</w:t>
      </w:r>
      <w:r w:rsidRPr="00BC5C0C">
        <w:t xml:space="preserve"> литературного</w:t>
      </w:r>
      <w:r>
        <w:t xml:space="preserve"> </w:t>
      </w:r>
      <w:r w:rsidRPr="00BC5C0C">
        <w:t xml:space="preserve">Рождественского </w:t>
      </w:r>
      <w:r>
        <w:t>Конкурса -</w:t>
      </w:r>
      <w:r w:rsidRPr="00BC5C0C">
        <w:t xml:space="preserve"> </w:t>
      </w:r>
      <w:r>
        <w:t>Фестиваля  «Рождество Христово»</w:t>
      </w:r>
      <w:r w:rsidRPr="00C26DB2">
        <w:t xml:space="preserve"> </w:t>
      </w:r>
      <w:r w:rsidRPr="0055046D">
        <w:t>в г. К</w:t>
      </w:r>
      <w:r>
        <w:t>уйбышеве</w:t>
      </w:r>
      <w:r w:rsidRPr="0055046D">
        <w:t xml:space="preserve"> (далее </w:t>
      </w:r>
      <w:r>
        <w:t xml:space="preserve">– Конкурс - Фестиваль) </w:t>
      </w:r>
    </w:p>
    <w:p w:rsidR="006455CA" w:rsidRDefault="006455CA" w:rsidP="0053399B">
      <w:pPr>
        <w:pStyle w:val="Title"/>
        <w:jc w:val="left"/>
      </w:pPr>
      <w:r w:rsidRPr="0055046D">
        <w:t xml:space="preserve"> </w:t>
      </w:r>
    </w:p>
    <w:p w:rsidR="006455CA" w:rsidRPr="0055046D" w:rsidRDefault="006455CA" w:rsidP="0053399B">
      <w:pPr>
        <w:ind w:firstLine="709"/>
        <w:jc w:val="both"/>
      </w:pPr>
    </w:p>
    <w:p w:rsidR="006455CA" w:rsidRDefault="006455CA" w:rsidP="0053399B">
      <w:pPr>
        <w:ind w:firstLine="709"/>
        <w:jc w:val="both"/>
      </w:pPr>
      <w:r>
        <w:t>Конкурс -</w:t>
      </w:r>
      <w:r w:rsidRPr="0055046D">
        <w:t xml:space="preserve"> </w:t>
      </w:r>
      <w:r>
        <w:t xml:space="preserve">Фестиваль </w:t>
      </w:r>
      <w:r w:rsidRPr="0055046D">
        <w:t xml:space="preserve">проводится </w:t>
      </w:r>
      <w:r>
        <w:t xml:space="preserve">Творческим Объединением «Истоки» МБУК «КДК» по инициативе и </w:t>
      </w:r>
      <w:r w:rsidRPr="0055046D">
        <w:t>благословению Управляющего К</w:t>
      </w:r>
      <w:r>
        <w:t>аин</w:t>
      </w:r>
      <w:r w:rsidRPr="0055046D">
        <w:t xml:space="preserve">ской и </w:t>
      </w:r>
      <w:r>
        <w:t>Барабинской</w:t>
      </w:r>
      <w:r w:rsidRPr="0055046D">
        <w:t xml:space="preserve"> Епархией </w:t>
      </w:r>
      <w:r>
        <w:t>Е</w:t>
      </w:r>
      <w:r w:rsidRPr="0055046D">
        <w:t xml:space="preserve">пископа </w:t>
      </w:r>
      <w:r>
        <w:t>Феодосия, при поддержке Администрации г. Куйбышева НСО.</w:t>
      </w:r>
    </w:p>
    <w:p w:rsidR="006455CA" w:rsidRDefault="006455CA" w:rsidP="0053399B">
      <w:pPr>
        <w:ind w:firstLine="709"/>
        <w:jc w:val="both"/>
      </w:pPr>
    </w:p>
    <w:p w:rsidR="006455CA" w:rsidRDefault="006455CA" w:rsidP="0053399B">
      <w:pPr>
        <w:ind w:firstLine="709"/>
        <w:jc w:val="both"/>
      </w:pPr>
    </w:p>
    <w:p w:rsidR="006455CA" w:rsidRDefault="006455CA" w:rsidP="0053399B">
      <w:pPr>
        <w:pStyle w:val="Title"/>
        <w:ind w:firstLine="720"/>
        <w:jc w:val="left"/>
      </w:pPr>
      <w:r>
        <w:t xml:space="preserve">                     </w:t>
      </w:r>
      <w:r w:rsidRPr="008E50C6">
        <w:t>КОНЦЕПЦИЯ</w:t>
      </w:r>
      <w:r>
        <w:t xml:space="preserve"> </w:t>
      </w:r>
      <w:r w:rsidRPr="008E50C6">
        <w:t xml:space="preserve"> </w:t>
      </w:r>
      <w:r>
        <w:t>КОНКУРСА</w:t>
      </w:r>
      <w:r w:rsidRPr="008E50C6">
        <w:t xml:space="preserve"> </w:t>
      </w:r>
      <w:r>
        <w:t>- ФЕСТИВАЛЯ</w:t>
      </w:r>
    </w:p>
    <w:p w:rsidR="006455CA" w:rsidRDefault="006455CA" w:rsidP="0053399B">
      <w:pPr>
        <w:pStyle w:val="Title"/>
        <w:ind w:firstLine="720"/>
        <w:jc w:val="left"/>
      </w:pPr>
      <w:r>
        <w:t xml:space="preserve"> </w:t>
      </w:r>
    </w:p>
    <w:p w:rsidR="006455CA" w:rsidRDefault="006455CA" w:rsidP="00D5052D">
      <w:pPr>
        <w:ind w:left="360"/>
        <w:jc w:val="both"/>
      </w:pPr>
      <w:r>
        <w:t xml:space="preserve">     Нравственное чувство заложено Богом в нашу природу.  Отличие добра от зла – это глобальное чувство человека, живущего в любом месте земного шара и на протяжении любой исторической эпохи. Голос совести звучит на протяжении всей человеческой истории – любовь, жертвенность, дружба, бескорыстие, служение ближнему и Родине своей, другими словами, состояние нравственное является залогом благополучия человеческой личности. </w:t>
      </w:r>
    </w:p>
    <w:p w:rsidR="006455CA" w:rsidRDefault="006455CA" w:rsidP="00D5052D">
      <w:pPr>
        <w:ind w:left="360"/>
        <w:jc w:val="both"/>
      </w:pPr>
      <w:r>
        <w:t xml:space="preserve">     </w:t>
      </w:r>
      <w:r w:rsidRPr="00CF6A8A">
        <w:t xml:space="preserve">Становление русской культуры неразрывно связано с книгой. Книга была и остается могучим средством, влияющим на умы и сердца людей. На протяжении веков именно слово Божие было тем источником, из которого черпали мудрость многие поколения христианских народов. </w:t>
      </w:r>
      <w:r w:rsidRPr="002F5518">
        <w:t>Почитание исторического прошлого</w:t>
      </w:r>
      <w:r>
        <w:t xml:space="preserve"> Православного мира, его</w:t>
      </w:r>
      <w:r w:rsidRPr="002F5518">
        <w:t xml:space="preserve"> духовных истоков, </w:t>
      </w:r>
      <w:r>
        <w:t xml:space="preserve">святынь, </w:t>
      </w:r>
      <w:r w:rsidRPr="002F5518">
        <w:t>формирование в т.ч. у подрастающего поко</w:t>
      </w:r>
      <w:r>
        <w:t>ления гордости за свое Отечество</w:t>
      </w:r>
      <w:r w:rsidRPr="002F5518">
        <w:t>, народ, истори</w:t>
      </w:r>
      <w:r>
        <w:t>ю, выраженных Словом, заслуживает самого пристального внимания</w:t>
      </w:r>
      <w:r w:rsidRPr="002F5518">
        <w:t xml:space="preserve">. </w:t>
      </w:r>
    </w:p>
    <w:p w:rsidR="006455CA" w:rsidRDefault="006455CA" w:rsidP="00515A1C">
      <w:pPr>
        <w:ind w:left="360"/>
        <w:jc w:val="both"/>
      </w:pPr>
      <w:r>
        <w:t xml:space="preserve">     </w:t>
      </w:r>
      <w:r w:rsidRPr="002F5518">
        <w:t xml:space="preserve">Выявление и дальнейшая поддержка разновозрастных, как </w:t>
      </w:r>
      <w:r>
        <w:t>опытных</w:t>
      </w:r>
      <w:r w:rsidRPr="002F5518">
        <w:t xml:space="preserve">, так и начинающих </w:t>
      </w:r>
      <w:r>
        <w:t xml:space="preserve">самодеятельных поэтов, прозаиков, </w:t>
      </w:r>
      <w:r w:rsidRPr="002F5518">
        <w:t xml:space="preserve">в чьем творчестве находят отражение темы веры, любви, </w:t>
      </w:r>
      <w:r>
        <w:t xml:space="preserve">духовности </w:t>
      </w:r>
      <w:r w:rsidRPr="002F5518">
        <w:t>и патриотизма, основанных на ду</w:t>
      </w:r>
      <w:r>
        <w:t>хе П</w:t>
      </w:r>
      <w:r w:rsidRPr="002F5518">
        <w:t>равосла</w:t>
      </w:r>
      <w:r>
        <w:t>вия, приведёт к возрождению Любви, бережному отношению к Слову, как национальному достоянию и духовному богатству.</w:t>
      </w:r>
    </w:p>
    <w:p w:rsidR="006455CA" w:rsidRPr="00CF6A8A" w:rsidRDefault="006455CA" w:rsidP="00515A1C">
      <w:pPr>
        <w:pStyle w:val="Title"/>
        <w:tabs>
          <w:tab w:val="left" w:pos="-4860"/>
        </w:tabs>
        <w:ind w:left="360"/>
        <w:jc w:val="both"/>
      </w:pPr>
    </w:p>
    <w:p w:rsidR="006455CA" w:rsidRDefault="006455CA" w:rsidP="00CF6A8A">
      <w:pPr>
        <w:pStyle w:val="Title"/>
        <w:tabs>
          <w:tab w:val="left" w:pos="-4860"/>
        </w:tabs>
        <w:ind w:left="360" w:hanging="360"/>
        <w:jc w:val="both"/>
      </w:pPr>
    </w:p>
    <w:p w:rsidR="006455CA" w:rsidRPr="00DF0398" w:rsidRDefault="006455CA" w:rsidP="00CF6A8A">
      <w:pPr>
        <w:pStyle w:val="Title"/>
        <w:tabs>
          <w:tab w:val="left" w:pos="-4860"/>
        </w:tabs>
        <w:ind w:left="360"/>
        <w:jc w:val="both"/>
        <w:rPr>
          <w:b w:val="0"/>
          <w:bCs w:val="0"/>
        </w:rPr>
      </w:pPr>
      <w:r>
        <w:tab/>
      </w:r>
    </w:p>
    <w:p w:rsidR="006455CA" w:rsidRPr="00A3589C" w:rsidRDefault="006455CA" w:rsidP="00CF6A8A">
      <w:pPr>
        <w:ind w:firstLine="708"/>
        <w:jc w:val="both"/>
        <w:rPr>
          <w:b/>
          <w:bCs/>
        </w:rPr>
      </w:pPr>
    </w:p>
    <w:p w:rsidR="006455CA" w:rsidRPr="00CF6A8A" w:rsidRDefault="006455CA" w:rsidP="00CF6A8A">
      <w:pPr>
        <w:pStyle w:val="Title"/>
        <w:tabs>
          <w:tab w:val="left" w:pos="-4860"/>
        </w:tabs>
        <w:ind w:left="360"/>
        <w:jc w:val="both"/>
      </w:pPr>
      <w:r w:rsidRPr="00CF6A8A">
        <w:tab/>
      </w:r>
    </w:p>
    <w:p w:rsidR="006455CA" w:rsidRDefault="006455CA" w:rsidP="0053399B">
      <w:pPr>
        <w:pStyle w:val="Title"/>
        <w:ind w:firstLine="720"/>
        <w:jc w:val="left"/>
      </w:pPr>
    </w:p>
    <w:p w:rsidR="006455CA" w:rsidRPr="00AD13AA" w:rsidRDefault="006455CA" w:rsidP="0053399B">
      <w:pPr>
        <w:pStyle w:val="Title"/>
        <w:ind w:firstLine="720"/>
        <w:jc w:val="left"/>
      </w:pPr>
    </w:p>
    <w:p w:rsidR="006455CA" w:rsidRDefault="006455CA" w:rsidP="0053399B">
      <w:pPr>
        <w:ind w:firstLine="709"/>
        <w:jc w:val="both"/>
      </w:pPr>
    </w:p>
    <w:p w:rsidR="006455CA" w:rsidRDefault="006455CA" w:rsidP="0053399B">
      <w:pPr>
        <w:pStyle w:val="Title"/>
        <w:ind w:firstLine="720"/>
        <w:jc w:val="left"/>
      </w:pPr>
      <w:r>
        <w:t xml:space="preserve">                                  </w:t>
      </w:r>
    </w:p>
    <w:p w:rsidR="006455CA" w:rsidRDefault="006455CA" w:rsidP="0053399B">
      <w:pPr>
        <w:pStyle w:val="Title"/>
        <w:ind w:firstLine="720"/>
        <w:jc w:val="left"/>
      </w:pPr>
    </w:p>
    <w:p w:rsidR="006455CA" w:rsidRDefault="006455CA" w:rsidP="0053399B">
      <w:pPr>
        <w:pStyle w:val="Title"/>
        <w:ind w:firstLine="720"/>
        <w:jc w:val="left"/>
      </w:pPr>
    </w:p>
    <w:p w:rsidR="006455CA" w:rsidRDefault="006455CA" w:rsidP="0053399B">
      <w:pPr>
        <w:pStyle w:val="Title"/>
        <w:ind w:firstLine="720"/>
        <w:jc w:val="left"/>
      </w:pPr>
    </w:p>
    <w:p w:rsidR="006455CA" w:rsidRPr="00F04DEB" w:rsidRDefault="006455CA" w:rsidP="0053399B">
      <w:pPr>
        <w:pStyle w:val="Title"/>
        <w:ind w:firstLine="720"/>
        <w:jc w:val="left"/>
      </w:pPr>
      <w:r>
        <w:t xml:space="preserve">                                   Цель Конкурса</w:t>
      </w:r>
      <w:r w:rsidRPr="00F65635">
        <w:t xml:space="preserve"> </w:t>
      </w:r>
      <w:r>
        <w:t>- Фестиваля:</w:t>
      </w:r>
    </w:p>
    <w:p w:rsidR="006455CA" w:rsidRDefault="006455CA" w:rsidP="001214C0">
      <w:pPr>
        <w:ind w:firstLine="709"/>
        <w:jc w:val="both"/>
      </w:pPr>
    </w:p>
    <w:p w:rsidR="006455CA" w:rsidRDefault="006455CA" w:rsidP="00461E64">
      <w:pPr>
        <w:shd w:val="clear" w:color="auto" w:fill="FFFFFF"/>
        <w:jc w:val="both"/>
      </w:pPr>
      <w:r>
        <w:t xml:space="preserve"> </w:t>
      </w:r>
      <w:r>
        <w:rPr>
          <w:b/>
          <w:bCs/>
        </w:rPr>
        <w:t>Третий</w:t>
      </w:r>
      <w:r w:rsidRPr="006B0064">
        <w:rPr>
          <w:b/>
          <w:bCs/>
        </w:rPr>
        <w:t xml:space="preserve"> </w:t>
      </w:r>
      <w:r>
        <w:rPr>
          <w:b/>
          <w:bCs/>
        </w:rPr>
        <w:t>открытый литературный Рождественский</w:t>
      </w:r>
      <w:r w:rsidRPr="006B0064">
        <w:rPr>
          <w:b/>
          <w:bCs/>
        </w:rPr>
        <w:t xml:space="preserve"> </w:t>
      </w:r>
      <w:r>
        <w:rPr>
          <w:b/>
          <w:bCs/>
        </w:rPr>
        <w:t xml:space="preserve">Конкурс - Фестиваль «Рождество Христово» </w:t>
      </w:r>
      <w:r w:rsidRPr="00B111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ED715C">
        <w:t>это</w:t>
      </w:r>
      <w:r>
        <w:rPr>
          <w:sz w:val="24"/>
          <w:szCs w:val="24"/>
        </w:rPr>
        <w:t xml:space="preserve"> </w:t>
      </w:r>
      <w:r w:rsidRPr="00461E64">
        <w:t>вклад в формирование у населения чувства уважительного отношения к истории Христианства</w:t>
      </w:r>
      <w:r>
        <w:t>.</w:t>
      </w:r>
    </w:p>
    <w:p w:rsidR="006455CA" w:rsidRDefault="006455CA" w:rsidP="00461E64">
      <w:pPr>
        <w:shd w:val="clear" w:color="auto" w:fill="FFFFFF"/>
        <w:jc w:val="both"/>
        <w:rPr>
          <w:b/>
          <w:bCs/>
        </w:rPr>
      </w:pPr>
      <w:r w:rsidRPr="001228A2">
        <w:rPr>
          <w:b/>
          <w:bCs/>
        </w:rPr>
        <w:t xml:space="preserve"> </w:t>
      </w:r>
    </w:p>
    <w:p w:rsidR="006455CA" w:rsidRPr="00515A1C" w:rsidRDefault="006455CA" w:rsidP="00515A1C">
      <w:pPr>
        <w:pStyle w:val="ListParagraph"/>
        <w:numPr>
          <w:ilvl w:val="0"/>
          <w:numId w:val="40"/>
        </w:numPr>
        <w:jc w:val="both"/>
        <w:rPr>
          <w:b/>
          <w:bCs/>
        </w:rPr>
      </w:pPr>
      <w:r w:rsidRPr="00515A1C">
        <w:rPr>
          <w:b/>
          <w:bCs/>
        </w:rPr>
        <w:t>Задачи Конкурса</w:t>
      </w:r>
      <w:r>
        <w:rPr>
          <w:b/>
          <w:bCs/>
        </w:rPr>
        <w:t xml:space="preserve"> -</w:t>
      </w:r>
      <w:r w:rsidRPr="00F65635">
        <w:rPr>
          <w:b/>
          <w:bCs/>
        </w:rPr>
        <w:t xml:space="preserve"> </w:t>
      </w:r>
      <w:r>
        <w:rPr>
          <w:b/>
          <w:bCs/>
        </w:rPr>
        <w:t>Фестиваля</w:t>
      </w:r>
      <w:r w:rsidRPr="00515A1C">
        <w:rPr>
          <w:b/>
          <w:bCs/>
        </w:rPr>
        <w:t>:</w:t>
      </w:r>
    </w:p>
    <w:p w:rsidR="006455CA" w:rsidRDefault="006455CA" w:rsidP="00CF6A8A">
      <w:pPr>
        <w:ind w:left="3960"/>
        <w:jc w:val="both"/>
      </w:pPr>
      <w:r w:rsidRPr="00CF6A8A">
        <w:t xml:space="preserve"> </w:t>
      </w:r>
    </w:p>
    <w:p w:rsidR="006455CA" w:rsidRDefault="006455CA" w:rsidP="00CF6A8A">
      <w:pPr>
        <w:jc w:val="both"/>
      </w:pPr>
      <w:r>
        <w:t>1.1.</w:t>
      </w:r>
      <w:r w:rsidRPr="002F5518">
        <w:t>Изучение и развитие интереса к тради</w:t>
      </w:r>
      <w:r>
        <w:t xml:space="preserve">циям и культуре Православного мира. </w:t>
      </w:r>
    </w:p>
    <w:p w:rsidR="006455CA" w:rsidRDefault="006455CA" w:rsidP="00ED715C">
      <w:r>
        <w:t xml:space="preserve">1.2. </w:t>
      </w:r>
      <w:r w:rsidRPr="008643BE">
        <w:t>Духовно-нравственное воспитание современной молодежи</w:t>
      </w:r>
      <w:r>
        <w:t xml:space="preserve"> в лучших традициях Православной культуры</w:t>
      </w:r>
      <w:r w:rsidRPr="008643BE">
        <w:t>;</w:t>
      </w:r>
      <w:r w:rsidRPr="00ED715C">
        <w:t xml:space="preserve"> </w:t>
      </w:r>
    </w:p>
    <w:p w:rsidR="006455CA" w:rsidRPr="008643BE" w:rsidRDefault="006455CA" w:rsidP="00ED715C">
      <w:r>
        <w:t>1.3. Формирование культуры слова, привлечение внимания общественности к проблеме сохранения чистоты и красоты русского языка, художественного слова;</w:t>
      </w:r>
    </w:p>
    <w:p w:rsidR="006455CA" w:rsidRPr="00ED715C" w:rsidRDefault="006455CA" w:rsidP="00ED715C">
      <w:pPr>
        <w:shd w:val="clear" w:color="auto" w:fill="FFFFFF"/>
      </w:pPr>
      <w:r>
        <w:t xml:space="preserve">1.4.   </w:t>
      </w:r>
      <w:r w:rsidRPr="00ED715C">
        <w:t>Повышение уровня мастерства участников Конкурса, поддержка талантливой молодежи, способной продолжать и развивать  лучшие традиции литературного творчества старшего поколения</w:t>
      </w:r>
      <w:r>
        <w:t>;</w:t>
      </w:r>
    </w:p>
    <w:p w:rsidR="006455CA" w:rsidRDefault="006455CA" w:rsidP="001228A2">
      <w:pPr>
        <w:jc w:val="both"/>
      </w:pPr>
      <w:r w:rsidRPr="008643BE">
        <w:t>1.</w:t>
      </w:r>
      <w:r>
        <w:t>5</w:t>
      </w:r>
      <w:r w:rsidRPr="008643BE">
        <w:t>.   Выявление и поддержка литературно одаренных молодых авторов;</w:t>
      </w:r>
    </w:p>
    <w:p w:rsidR="006455CA" w:rsidRPr="008643BE" w:rsidRDefault="006455CA" w:rsidP="00333AC8">
      <w:pPr>
        <w:jc w:val="both"/>
      </w:pPr>
      <w:r>
        <w:t xml:space="preserve">1.6. </w:t>
      </w:r>
      <w:r w:rsidRPr="001228A2">
        <w:t xml:space="preserve"> </w:t>
      </w:r>
      <w:r>
        <w:t xml:space="preserve"> </w:t>
      </w:r>
      <w:r w:rsidRPr="008643BE">
        <w:t xml:space="preserve">Приобщение </w:t>
      </w:r>
      <w:r>
        <w:t xml:space="preserve">детей и </w:t>
      </w:r>
      <w:r w:rsidRPr="008643BE">
        <w:t xml:space="preserve">молодежи к </w:t>
      </w:r>
      <w:r>
        <w:t xml:space="preserve">чтению </w:t>
      </w:r>
      <w:r w:rsidRPr="008643BE">
        <w:t>духовной литературы</w:t>
      </w:r>
      <w:r>
        <w:t>;</w:t>
      </w:r>
    </w:p>
    <w:p w:rsidR="006455CA" w:rsidRDefault="006455CA" w:rsidP="00333AC8">
      <w:r>
        <w:t>1</w:t>
      </w:r>
      <w:r w:rsidRPr="008643BE">
        <w:t>.</w:t>
      </w:r>
      <w:r>
        <w:t>7</w:t>
      </w:r>
      <w:r w:rsidRPr="008643BE">
        <w:t>.</w:t>
      </w:r>
      <w:r w:rsidRPr="008643BE">
        <w:rPr>
          <w:color w:val="FF0000"/>
        </w:rPr>
        <w:t xml:space="preserve">   </w:t>
      </w:r>
      <w:r w:rsidRPr="008643BE">
        <w:t xml:space="preserve">Стимулирование и поощрение творческой активности </w:t>
      </w:r>
      <w:r>
        <w:t>молодежи.</w:t>
      </w:r>
    </w:p>
    <w:p w:rsidR="006455CA" w:rsidRDefault="006455CA" w:rsidP="00333AC8"/>
    <w:p w:rsidR="006455CA" w:rsidRDefault="006455CA" w:rsidP="00333AC8"/>
    <w:p w:rsidR="006455CA" w:rsidRPr="006A70E2" w:rsidRDefault="006455CA" w:rsidP="00333AC8">
      <w:pPr>
        <w:rPr>
          <w:b/>
          <w:bCs/>
        </w:rPr>
      </w:pPr>
      <w:r>
        <w:t xml:space="preserve">                        </w:t>
      </w:r>
      <w:r w:rsidRPr="006A70E2">
        <w:rPr>
          <w:b/>
          <w:bCs/>
        </w:rPr>
        <w:t>2.</w:t>
      </w:r>
      <w:r>
        <w:rPr>
          <w:b/>
          <w:bCs/>
        </w:rPr>
        <w:t xml:space="preserve"> Управление </w:t>
      </w:r>
      <w:r w:rsidRPr="006A70E2">
        <w:rPr>
          <w:b/>
          <w:bCs/>
        </w:rPr>
        <w:t>Конкурсом</w:t>
      </w:r>
      <w:r w:rsidRPr="00F65635">
        <w:rPr>
          <w:b/>
          <w:bCs/>
        </w:rPr>
        <w:t xml:space="preserve"> </w:t>
      </w:r>
      <w:r>
        <w:rPr>
          <w:b/>
          <w:bCs/>
        </w:rPr>
        <w:t>- Фестивалем</w:t>
      </w:r>
      <w:r w:rsidRPr="00F65635">
        <w:rPr>
          <w:b/>
          <w:bCs/>
        </w:rPr>
        <w:t xml:space="preserve"> </w:t>
      </w:r>
    </w:p>
    <w:p w:rsidR="006455CA" w:rsidRDefault="006455CA" w:rsidP="00333AC8">
      <w:r>
        <w:t>Руководство подготовкой и проведением Конкурса - Фестиваля осуществляет организационный комитет:</w:t>
      </w:r>
    </w:p>
    <w:p w:rsidR="006455CA" w:rsidRDefault="006455CA" w:rsidP="00E7477B">
      <w:pPr>
        <w:pStyle w:val="ListParagraph"/>
        <w:numPr>
          <w:ilvl w:val="0"/>
          <w:numId w:val="36"/>
        </w:numPr>
      </w:pPr>
      <w:r>
        <w:t>Зам. Главы г. Куйбышева Нагель В.Г.</w:t>
      </w:r>
    </w:p>
    <w:p w:rsidR="006455CA" w:rsidRDefault="006455CA" w:rsidP="00E7477B">
      <w:pPr>
        <w:pStyle w:val="ListParagraph"/>
        <w:numPr>
          <w:ilvl w:val="0"/>
          <w:numId w:val="36"/>
        </w:numPr>
      </w:pPr>
      <w:r>
        <w:t>Епископ Каинский и Барабинский Феодосий.</w:t>
      </w:r>
    </w:p>
    <w:p w:rsidR="006455CA" w:rsidRDefault="006455CA" w:rsidP="00E7477B">
      <w:pPr>
        <w:pStyle w:val="ListParagraph"/>
        <w:numPr>
          <w:ilvl w:val="0"/>
          <w:numId w:val="36"/>
        </w:numPr>
      </w:pPr>
      <w:r>
        <w:t>Начальник Отдела культуры, спорта и молодёжной политики г.Куйбышева Кускова Е.Г.</w:t>
      </w:r>
    </w:p>
    <w:p w:rsidR="006455CA" w:rsidRDefault="006455CA" w:rsidP="00E7477B">
      <w:pPr>
        <w:pStyle w:val="ListParagraph"/>
        <w:numPr>
          <w:ilvl w:val="0"/>
          <w:numId w:val="36"/>
        </w:numPr>
      </w:pPr>
      <w:r>
        <w:t>Директор МБУК «КДК» Григорьевская С.К.</w:t>
      </w:r>
    </w:p>
    <w:p w:rsidR="006455CA" w:rsidRDefault="006455CA" w:rsidP="00894A69">
      <w:pPr>
        <w:pStyle w:val="ListParagraph"/>
        <w:numPr>
          <w:ilvl w:val="0"/>
          <w:numId w:val="36"/>
        </w:numPr>
      </w:pPr>
      <w:r>
        <w:t>Ведущий методист МБУК «КДК», рук. ТО «Истоки» Дзезюля О.В.</w:t>
      </w:r>
    </w:p>
    <w:p w:rsidR="006455CA" w:rsidRDefault="006455CA" w:rsidP="004E28A7">
      <w:pPr>
        <w:pStyle w:val="ListParagraph"/>
        <w:ind w:left="360"/>
      </w:pPr>
    </w:p>
    <w:p w:rsidR="006455CA" w:rsidRDefault="006455CA" w:rsidP="004E28A7">
      <w:pPr>
        <w:pStyle w:val="ListParagraph"/>
        <w:ind w:left="360"/>
      </w:pPr>
    </w:p>
    <w:p w:rsidR="006455CA" w:rsidRDefault="006455CA" w:rsidP="00894A69"/>
    <w:p w:rsidR="006455CA" w:rsidRPr="006A70E2" w:rsidRDefault="006455CA" w:rsidP="00333AC8">
      <w:pPr>
        <w:rPr>
          <w:b/>
          <w:bCs/>
        </w:rPr>
      </w:pPr>
      <w:r>
        <w:t xml:space="preserve">                            </w:t>
      </w:r>
      <w:r w:rsidRPr="006A70E2">
        <w:rPr>
          <w:b/>
          <w:bCs/>
        </w:rPr>
        <w:t xml:space="preserve"> 3. У</w:t>
      </w:r>
      <w:r>
        <w:rPr>
          <w:b/>
          <w:bCs/>
        </w:rPr>
        <w:t>частн</w:t>
      </w:r>
      <w:r w:rsidRPr="006A70E2">
        <w:rPr>
          <w:b/>
          <w:bCs/>
        </w:rPr>
        <w:t>и</w:t>
      </w:r>
      <w:r>
        <w:rPr>
          <w:b/>
          <w:bCs/>
        </w:rPr>
        <w:t xml:space="preserve">ки </w:t>
      </w:r>
      <w:r w:rsidRPr="006A70E2">
        <w:rPr>
          <w:b/>
          <w:bCs/>
        </w:rPr>
        <w:t>Конкурса</w:t>
      </w:r>
      <w:r w:rsidRPr="00F65635">
        <w:rPr>
          <w:b/>
          <w:bCs/>
        </w:rPr>
        <w:t xml:space="preserve"> </w:t>
      </w:r>
      <w:r>
        <w:rPr>
          <w:b/>
          <w:bCs/>
        </w:rPr>
        <w:t>- Фестиваля</w:t>
      </w:r>
    </w:p>
    <w:p w:rsidR="006455CA" w:rsidRDefault="006455CA" w:rsidP="00333AC8">
      <w:r>
        <w:t xml:space="preserve">    В Конкурсе принимают участие самодеятельные поэты, прозаики, как опытные, так и пробующие себя на литературном поприще, из города Куйбышева, Куйбышевского района и других городов и районов Новосибирской области.</w:t>
      </w:r>
    </w:p>
    <w:p w:rsidR="006455CA" w:rsidRPr="003A4A52" w:rsidRDefault="006455CA" w:rsidP="003A4A52">
      <w:r>
        <w:t xml:space="preserve">    </w:t>
      </w:r>
      <w:r w:rsidRPr="003A4A52">
        <w:t xml:space="preserve">К участию в </w:t>
      </w:r>
      <w:r>
        <w:t>К</w:t>
      </w:r>
      <w:r w:rsidRPr="003A4A52">
        <w:t>онкурсе приглашаются коллективы и исполнители по возрастным категориям:</w:t>
      </w:r>
      <w:r>
        <w:t xml:space="preserve">  </w:t>
      </w:r>
    </w:p>
    <w:p w:rsidR="006455CA" w:rsidRPr="003A4A52" w:rsidRDefault="006455CA" w:rsidP="003A4A52">
      <w:r>
        <w:t xml:space="preserve">     </w:t>
      </w:r>
      <w:r w:rsidRPr="003A4A52">
        <w:rPr>
          <w:lang w:val="en-US"/>
        </w:rPr>
        <w:t>I</w:t>
      </w:r>
      <w:r w:rsidRPr="003A4A52">
        <w:t xml:space="preserve"> гр. </w:t>
      </w:r>
      <w:r>
        <w:t>-</w:t>
      </w:r>
      <w:r w:rsidRPr="003A4A52">
        <w:t xml:space="preserve"> до 1</w:t>
      </w:r>
      <w:r>
        <w:t>7</w:t>
      </w:r>
      <w:r w:rsidRPr="003A4A52">
        <w:t xml:space="preserve"> лет</w:t>
      </w:r>
    </w:p>
    <w:p w:rsidR="006455CA" w:rsidRPr="003A4A52" w:rsidRDefault="006455CA" w:rsidP="003A4A52">
      <w:r>
        <w:t xml:space="preserve">     </w:t>
      </w:r>
      <w:r w:rsidRPr="003A4A52">
        <w:rPr>
          <w:lang w:val="en-US"/>
        </w:rPr>
        <w:t>II</w:t>
      </w:r>
      <w:r w:rsidRPr="003A4A52">
        <w:t xml:space="preserve"> гр.</w:t>
      </w:r>
      <w:r>
        <w:t xml:space="preserve"> </w:t>
      </w:r>
      <w:r w:rsidRPr="003A4A52">
        <w:t>- 1</w:t>
      </w:r>
      <w:r>
        <w:t>8</w:t>
      </w:r>
      <w:r w:rsidRPr="003A4A52">
        <w:t xml:space="preserve"> – 25 лет</w:t>
      </w:r>
      <w:r>
        <w:t xml:space="preserve">              </w:t>
      </w:r>
    </w:p>
    <w:p w:rsidR="006455CA" w:rsidRPr="003A4A52" w:rsidRDefault="006455CA" w:rsidP="003A4A52">
      <w:r>
        <w:t xml:space="preserve">     </w:t>
      </w:r>
      <w:r w:rsidRPr="003A4A52">
        <w:rPr>
          <w:lang w:val="en-US"/>
        </w:rPr>
        <w:t>III</w:t>
      </w:r>
      <w:r w:rsidRPr="003A4A52">
        <w:t xml:space="preserve"> гр.</w:t>
      </w:r>
      <w:r>
        <w:t xml:space="preserve"> -</w:t>
      </w:r>
      <w:r w:rsidRPr="003A4A52">
        <w:t xml:space="preserve"> 26 лет и старше.</w:t>
      </w:r>
    </w:p>
    <w:p w:rsidR="006455CA" w:rsidRPr="003A4A52" w:rsidRDefault="006455CA" w:rsidP="00333AC8"/>
    <w:p w:rsidR="006455CA" w:rsidRPr="006A70E2" w:rsidRDefault="006455CA" w:rsidP="00333AC8">
      <w:pPr>
        <w:rPr>
          <w:b/>
          <w:bCs/>
        </w:rPr>
      </w:pPr>
      <w:r>
        <w:t xml:space="preserve">                              </w:t>
      </w:r>
      <w:r w:rsidRPr="006A70E2">
        <w:rPr>
          <w:b/>
          <w:bCs/>
        </w:rPr>
        <w:t>4. Сроки и порядок проведения Конкурса</w:t>
      </w:r>
      <w:r>
        <w:rPr>
          <w:b/>
          <w:bCs/>
        </w:rPr>
        <w:t xml:space="preserve"> -</w:t>
      </w:r>
      <w:r w:rsidRPr="00F65635">
        <w:rPr>
          <w:b/>
          <w:bCs/>
        </w:rPr>
        <w:t xml:space="preserve"> </w:t>
      </w:r>
      <w:r>
        <w:rPr>
          <w:b/>
          <w:bCs/>
        </w:rPr>
        <w:t>Фестиваля</w:t>
      </w:r>
    </w:p>
    <w:p w:rsidR="006455CA" w:rsidRDefault="006455CA" w:rsidP="00333AC8"/>
    <w:p w:rsidR="006455CA" w:rsidRDefault="006455CA" w:rsidP="00333AC8">
      <w:r>
        <w:t xml:space="preserve">   Конкурс – Фестиваль проводится в 3 этапа. </w:t>
      </w:r>
    </w:p>
    <w:p w:rsidR="006455CA" w:rsidRDefault="006455CA" w:rsidP="00333AC8">
      <w:r w:rsidRPr="006A70E2">
        <w:rPr>
          <w:b/>
          <w:bCs/>
        </w:rPr>
        <w:t>1-ый этап</w:t>
      </w:r>
      <w:r>
        <w:t xml:space="preserve"> – (октябрь, ноябрь, до15декабря 2015года) предусматривает активную работу с произведениями авторов на местах. От детских учреждений, учебных заведений, организаций, учреждений, частных лиц подаются заявки на участие в Конкурсе с </w:t>
      </w:r>
      <w:r w:rsidRPr="00EE3860">
        <w:rPr>
          <w:b/>
          <w:bCs/>
        </w:rPr>
        <w:t>фотографией и информацией</w:t>
      </w:r>
      <w:r>
        <w:t xml:space="preserve"> о конкурсанте (см. Приложение №1) </w:t>
      </w:r>
    </w:p>
    <w:p w:rsidR="006455CA" w:rsidRDefault="006455CA" w:rsidP="00333AC8">
      <w:r w:rsidRPr="006A70E2">
        <w:rPr>
          <w:b/>
          <w:bCs/>
        </w:rPr>
        <w:t>2-ой этап</w:t>
      </w:r>
      <w:r>
        <w:t xml:space="preserve"> – (с 16декабря 2015г., январь 2016г.) отборочный (заочный). Работа жюри, приглашение на участие в заключительном литературном празднике Фестиваля – Конкурса.</w:t>
      </w:r>
    </w:p>
    <w:p w:rsidR="006455CA" w:rsidRDefault="006455CA" w:rsidP="00333AC8">
      <w:r w:rsidRPr="006A70E2">
        <w:rPr>
          <w:b/>
          <w:bCs/>
        </w:rPr>
        <w:t>3-ий этап</w:t>
      </w:r>
      <w:r>
        <w:t xml:space="preserve"> – (28 января 2016г.) заключительный литературный праздник «Рождество Христово» (выступление авторов, награждения).</w:t>
      </w:r>
    </w:p>
    <w:p w:rsidR="006455CA" w:rsidRDefault="006455CA" w:rsidP="00AD400A">
      <w:r>
        <w:t xml:space="preserve">    Традиционно по итогам проведения Фестиваля – Конкурса будет издана книга «Рождество Христово» (3-е издание) стихов, рассказов, песен с нотным материалом  о Рождестве Христовом, нравственном выборе и святости.</w:t>
      </w:r>
    </w:p>
    <w:p w:rsidR="006455CA" w:rsidRDefault="006455CA" w:rsidP="00AD400A"/>
    <w:p w:rsidR="006455CA" w:rsidRDefault="006455CA" w:rsidP="00333AC8"/>
    <w:p w:rsidR="006455CA" w:rsidRDefault="006455CA" w:rsidP="00333AC8">
      <w:pPr>
        <w:rPr>
          <w:b/>
          <w:bCs/>
        </w:rPr>
      </w:pPr>
      <w:r>
        <w:t xml:space="preserve">                                      </w:t>
      </w:r>
      <w:r w:rsidRPr="00D5052D">
        <w:rPr>
          <w:b/>
          <w:bCs/>
        </w:rPr>
        <w:t>5.</w:t>
      </w:r>
      <w:r>
        <w:t xml:space="preserve"> </w:t>
      </w:r>
      <w:r w:rsidRPr="009F2FAC">
        <w:rPr>
          <w:b/>
          <w:bCs/>
        </w:rPr>
        <w:t>Тема Конкурса</w:t>
      </w:r>
      <w:r>
        <w:rPr>
          <w:b/>
          <w:bCs/>
        </w:rPr>
        <w:t xml:space="preserve"> -</w:t>
      </w:r>
      <w:r w:rsidRPr="00F65635">
        <w:rPr>
          <w:b/>
          <w:bCs/>
        </w:rPr>
        <w:t xml:space="preserve"> </w:t>
      </w:r>
      <w:r w:rsidRPr="009F2FAC">
        <w:rPr>
          <w:b/>
          <w:bCs/>
        </w:rPr>
        <w:t>Фестиваля:</w:t>
      </w:r>
    </w:p>
    <w:p w:rsidR="006455CA" w:rsidRDefault="006455CA" w:rsidP="00333AC8">
      <w:pPr>
        <w:rPr>
          <w:b/>
          <w:bCs/>
        </w:rPr>
      </w:pPr>
    </w:p>
    <w:p w:rsidR="006455CA" w:rsidRPr="00C01E7C" w:rsidRDefault="006455CA" w:rsidP="00333AC8">
      <w:r>
        <w:rPr>
          <w:b/>
          <w:bCs/>
        </w:rPr>
        <w:t xml:space="preserve">     </w:t>
      </w:r>
      <w:r w:rsidRPr="009F2FAC">
        <w:t xml:space="preserve">О Христе, Рождестве Христовом, </w:t>
      </w:r>
      <w:r>
        <w:t xml:space="preserve">о Евангельском чуде, </w:t>
      </w:r>
      <w:r w:rsidRPr="009F2FAC">
        <w:t>о нравственном выборе, о Победе Добра над злом, дающ</w:t>
      </w:r>
      <w:r>
        <w:t>ем</w:t>
      </w:r>
      <w:r w:rsidRPr="009F2FAC">
        <w:t xml:space="preserve"> пример высоконравственной духовной жизни, </w:t>
      </w:r>
      <w:r>
        <w:t>пример Подвига С</w:t>
      </w:r>
      <w:r w:rsidRPr="009F2FAC">
        <w:t>вятых в защиту Веры.</w:t>
      </w:r>
      <w:r>
        <w:t xml:space="preserve"> В </w:t>
      </w:r>
      <w:r>
        <w:rPr>
          <w:lang w:val="en-US"/>
        </w:rPr>
        <w:t>XIX</w:t>
      </w:r>
      <w:r>
        <w:t xml:space="preserve"> веке большую популярность приобрели святочные (рождественские) рассказы. На Руси предшественниками литературного святочного рассказа явились устные истории или былички, рассказываемые обычно в деревнях в святочные вечера. Приветствуются тексты песен с нотным материалом</w:t>
      </w:r>
      <w:r w:rsidRPr="00BF6C24">
        <w:t xml:space="preserve"> </w:t>
      </w:r>
      <w:r>
        <w:t>(обязательно!!!), а так же аудио или видеозапись.</w:t>
      </w:r>
    </w:p>
    <w:p w:rsidR="006455CA" w:rsidRDefault="006455CA" w:rsidP="00333AC8"/>
    <w:p w:rsidR="006455CA" w:rsidRDefault="006455CA" w:rsidP="00333AC8">
      <w:pPr>
        <w:rPr>
          <w:b/>
          <w:bCs/>
        </w:rPr>
      </w:pPr>
      <w:r>
        <w:t xml:space="preserve">                                </w:t>
      </w:r>
      <w:r w:rsidRPr="00D5052D">
        <w:rPr>
          <w:b/>
          <w:bCs/>
        </w:rPr>
        <w:t>6.</w:t>
      </w:r>
      <w:r w:rsidRPr="006A70E2">
        <w:rPr>
          <w:b/>
          <w:bCs/>
        </w:rPr>
        <w:t>Условия конкурсного отбора Фестиваля – Конкурса.</w:t>
      </w:r>
    </w:p>
    <w:p w:rsidR="006455CA" w:rsidRPr="006A70E2" w:rsidRDefault="006455CA" w:rsidP="00333AC8">
      <w:pPr>
        <w:rPr>
          <w:b/>
          <w:bCs/>
        </w:rPr>
      </w:pPr>
    </w:p>
    <w:p w:rsidR="006455CA" w:rsidRDefault="006455CA" w:rsidP="00333AC8">
      <w:r>
        <w:t>Конкурсный (заочный) отбор произведений проводится по следующим номинациям:</w:t>
      </w:r>
    </w:p>
    <w:p w:rsidR="006455CA" w:rsidRDefault="006455CA" w:rsidP="00333AC8"/>
    <w:p w:rsidR="006455CA" w:rsidRDefault="006455CA" w:rsidP="00F22FC2">
      <w:r>
        <w:t xml:space="preserve">     1.Стихи, посвящённые Рождеству Христову, Святым.</w:t>
      </w:r>
    </w:p>
    <w:p w:rsidR="006455CA" w:rsidRDefault="006455CA" w:rsidP="00F22FC2">
      <w:r>
        <w:t xml:space="preserve">     2.Рассказы о Евангельских событиях, о Святых, о нравственном выборе между добром и злом в жанре «Святочный рассказ».</w:t>
      </w:r>
    </w:p>
    <w:p w:rsidR="006455CA" w:rsidRDefault="006455CA" w:rsidP="00D224FF">
      <w:pPr>
        <w:ind w:left="360"/>
      </w:pPr>
      <w:r>
        <w:t>3.Сказки с хорошим концом и с христианской нравственной основой</w:t>
      </w:r>
      <w:bookmarkStart w:id="0" w:name="_GoBack"/>
      <w:bookmarkEnd w:id="0"/>
      <w:r>
        <w:t>.</w:t>
      </w:r>
    </w:p>
    <w:p w:rsidR="006455CA" w:rsidRDefault="006455CA" w:rsidP="00D224FF">
      <w:pPr>
        <w:ind w:left="360"/>
      </w:pPr>
      <w:r>
        <w:t>4.Рождественская песнь в прозе или в стихах.</w:t>
      </w:r>
    </w:p>
    <w:p w:rsidR="006455CA" w:rsidRDefault="006455CA" w:rsidP="002D6B2F">
      <w:r>
        <w:t xml:space="preserve">      5.Песня с христианской  нравственной основой </w:t>
      </w:r>
      <w:r>
        <w:rPr>
          <w:b/>
          <w:bCs/>
        </w:rPr>
        <w:t xml:space="preserve"> </w:t>
      </w:r>
      <w:r w:rsidRPr="002D6B2F">
        <w:t>(текст, ноты</w:t>
      </w:r>
      <w:r>
        <w:t>, аудио или видеозапись).</w:t>
      </w:r>
    </w:p>
    <w:p w:rsidR="006455CA" w:rsidRPr="00DF0263" w:rsidRDefault="006455CA" w:rsidP="005119E8">
      <w:r>
        <w:rPr>
          <w:b/>
          <w:bCs/>
        </w:rPr>
        <w:t xml:space="preserve">     </w:t>
      </w:r>
      <w:r w:rsidRPr="00DF0263">
        <w:t>6. Стихи и рассказы духовно – нравственного содержания</w:t>
      </w:r>
      <w:r>
        <w:t>.</w:t>
      </w:r>
    </w:p>
    <w:p w:rsidR="006455CA" w:rsidRPr="002D6B2F" w:rsidRDefault="006455CA" w:rsidP="002D6B2F"/>
    <w:p w:rsidR="006455CA" w:rsidRDefault="006455CA" w:rsidP="00D224FF">
      <w:pPr>
        <w:ind w:left="360"/>
      </w:pPr>
    </w:p>
    <w:p w:rsidR="006455CA" w:rsidRDefault="006455CA" w:rsidP="00D224FF">
      <w:pPr>
        <w:ind w:left="360"/>
      </w:pPr>
    </w:p>
    <w:p w:rsidR="006455CA" w:rsidRDefault="006455CA" w:rsidP="00C07DD6">
      <w:pPr>
        <w:ind w:left="360"/>
      </w:pPr>
      <w:r>
        <w:rPr>
          <w:b/>
          <w:bCs/>
        </w:rPr>
        <w:t xml:space="preserve"> </w:t>
      </w:r>
      <w:r w:rsidRPr="009B1212">
        <w:t>Каждый участник должен предоста</w:t>
      </w:r>
      <w:r>
        <w:t>вить не более пяти  произведений</w:t>
      </w:r>
      <w:r w:rsidRPr="009B1212">
        <w:t xml:space="preserve"> в электронном виде (формат </w:t>
      </w:r>
      <w:hyperlink r:id="rId7" w:tgtFrame="_blank" w:history="1">
        <w:r w:rsidRPr="009B1212">
          <w:rPr>
            <w:rStyle w:val="Hyperlink"/>
            <w:color w:val="000000"/>
          </w:rPr>
          <w:t>Microsoft word</w:t>
        </w:r>
      </w:hyperlink>
      <w:r w:rsidRPr="009B1212">
        <w:t xml:space="preserve">) объемом не более одной </w:t>
      </w:r>
      <w:r>
        <w:t xml:space="preserve">– двух </w:t>
      </w:r>
      <w:r w:rsidRPr="009B1212">
        <w:t>страниц</w:t>
      </w:r>
      <w:r>
        <w:t xml:space="preserve"> </w:t>
      </w:r>
      <w:r w:rsidRPr="009B1212">
        <w:t>каждое произведение (формат А-4) на одной стороне</w:t>
      </w:r>
      <w:r>
        <w:t xml:space="preserve"> </w:t>
      </w:r>
      <w:r w:rsidRPr="009B1212">
        <w:t xml:space="preserve"> с именем автора на каждой странице</w:t>
      </w:r>
      <w:r>
        <w:t xml:space="preserve"> и печатном виде</w:t>
      </w:r>
      <w:r w:rsidRPr="009B1212">
        <w:t>.</w:t>
      </w:r>
    </w:p>
    <w:p w:rsidR="006455CA" w:rsidRPr="00C07DD6" w:rsidRDefault="006455CA" w:rsidP="00C07DD6">
      <w:pPr>
        <w:ind w:left="360"/>
        <w:rPr>
          <w:color w:val="000000"/>
        </w:rPr>
      </w:pPr>
      <w:r>
        <w:t xml:space="preserve">             </w:t>
      </w:r>
      <w:r>
        <w:rPr>
          <w:b/>
          <w:bCs/>
        </w:rPr>
        <w:t>7</w:t>
      </w:r>
      <w:r w:rsidRPr="002157A0">
        <w:rPr>
          <w:b/>
          <w:bCs/>
        </w:rPr>
        <w:t>.</w:t>
      </w:r>
      <w:r w:rsidRPr="0022442C">
        <w:t xml:space="preserve"> </w:t>
      </w:r>
      <w:r w:rsidRPr="0022442C">
        <w:rPr>
          <w:b/>
          <w:bCs/>
        </w:rPr>
        <w:t>Награждение участников и победителей фестиваля:</w:t>
      </w:r>
    </w:p>
    <w:p w:rsidR="006455CA" w:rsidRDefault="006455CA" w:rsidP="00D224FF">
      <w:r>
        <w:t xml:space="preserve">7.1. </w:t>
      </w:r>
      <w:r w:rsidRPr="0022442C">
        <w:t xml:space="preserve">На заключительном </w:t>
      </w:r>
      <w:r>
        <w:t>литературном празднике «Рождество Христово»</w:t>
      </w:r>
      <w:r w:rsidRPr="0022442C">
        <w:t xml:space="preserve"> приглашенный  участник  исполняет 1 авторское произведение</w:t>
      </w:r>
      <w:r>
        <w:t xml:space="preserve"> не</w:t>
      </w:r>
      <w:r w:rsidRPr="0022442C">
        <w:t xml:space="preserve"> более 2 минут.</w:t>
      </w:r>
      <w:r>
        <w:t xml:space="preserve"> </w:t>
      </w:r>
    </w:p>
    <w:p w:rsidR="006455CA" w:rsidRPr="00D376F6" w:rsidRDefault="006455CA" w:rsidP="00493BD7">
      <w:r w:rsidRPr="00D376F6">
        <w:t>7.</w:t>
      </w:r>
      <w:r>
        <w:t>2</w:t>
      </w:r>
      <w:r w:rsidRPr="00D376F6">
        <w:t xml:space="preserve">.  По результатам проведения </w:t>
      </w:r>
      <w:r>
        <w:t>К</w:t>
      </w:r>
      <w:r w:rsidRPr="00D376F6">
        <w:t xml:space="preserve">онкурса </w:t>
      </w:r>
      <w:r>
        <w:t xml:space="preserve">– Фестиваля </w:t>
      </w:r>
      <w:r w:rsidRPr="00D376F6">
        <w:t>жюри присваивает звание Лауреатов и Дипломантов I, II, III степени.</w:t>
      </w:r>
    </w:p>
    <w:p w:rsidR="006455CA" w:rsidRPr="00D376F6" w:rsidRDefault="006455CA" w:rsidP="00D376F6">
      <w:r>
        <w:t>7</w:t>
      </w:r>
      <w:r w:rsidRPr="00D376F6">
        <w:t>.</w:t>
      </w:r>
      <w:r>
        <w:t>3</w:t>
      </w:r>
      <w:r w:rsidRPr="00D376F6">
        <w:t xml:space="preserve">.  Учрежден специальный приз </w:t>
      </w:r>
      <w:r>
        <w:t xml:space="preserve">Епископа Каинского и Барабинского </w:t>
      </w:r>
      <w:r w:rsidRPr="00D376F6">
        <w:t>– Гран-При.</w:t>
      </w:r>
    </w:p>
    <w:p w:rsidR="006455CA" w:rsidRDefault="006455CA" w:rsidP="00D376F6">
      <w:pPr>
        <w:ind w:left="720" w:hanging="720"/>
      </w:pPr>
      <w:r>
        <w:t>7</w:t>
      </w:r>
      <w:r w:rsidRPr="00D376F6">
        <w:t>.</w:t>
      </w:r>
      <w:r>
        <w:t>4</w:t>
      </w:r>
      <w:r w:rsidRPr="00D376F6">
        <w:t>.  Возможно вручение призов других заинтересованных организаций и частных лиц.</w:t>
      </w:r>
    </w:p>
    <w:p w:rsidR="006455CA" w:rsidRDefault="006455CA" w:rsidP="00D376F6">
      <w:pPr>
        <w:ind w:left="720" w:hanging="720"/>
      </w:pPr>
      <w:r>
        <w:t xml:space="preserve">  </w:t>
      </w:r>
    </w:p>
    <w:p w:rsidR="006455CA" w:rsidRPr="00D376F6" w:rsidRDefault="006455CA" w:rsidP="00D376F6">
      <w:pPr>
        <w:ind w:left="720" w:hanging="720"/>
      </w:pPr>
    </w:p>
    <w:p w:rsidR="006455CA" w:rsidRPr="00D376F6" w:rsidRDefault="006455CA" w:rsidP="00D376F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455CA" w:rsidRDefault="006455CA" w:rsidP="00D224FF">
      <w:r>
        <w:t xml:space="preserve">                        </w:t>
      </w:r>
      <w:r>
        <w:rPr>
          <w:b/>
          <w:bCs/>
        </w:rPr>
        <w:t>8.</w:t>
      </w:r>
      <w:r w:rsidRPr="0022442C">
        <w:rPr>
          <w:b/>
          <w:bCs/>
        </w:rPr>
        <w:t xml:space="preserve">Заявки на участие в </w:t>
      </w:r>
      <w:r>
        <w:rPr>
          <w:b/>
          <w:bCs/>
        </w:rPr>
        <w:t>литературном  Конкурсе - Фестивале</w:t>
      </w:r>
      <w:r w:rsidRPr="0022442C">
        <w:t xml:space="preserve"> </w:t>
      </w:r>
    </w:p>
    <w:p w:rsidR="006455CA" w:rsidRPr="00D224FF" w:rsidRDefault="006455CA" w:rsidP="00D224FF">
      <w:pPr>
        <w:rPr>
          <w:sz w:val="24"/>
          <w:szCs w:val="24"/>
        </w:rPr>
      </w:pPr>
    </w:p>
    <w:p w:rsidR="006455CA" w:rsidRDefault="006455CA" w:rsidP="00D376F6">
      <w:pPr>
        <w:ind w:firstLine="708"/>
      </w:pPr>
      <w:r>
        <w:t xml:space="preserve">                                                                                          </w:t>
      </w:r>
      <w:r w:rsidRPr="0022442C">
        <w:t>(Приложение № 1)</w:t>
      </w:r>
    </w:p>
    <w:p w:rsidR="006455CA" w:rsidRDefault="006455CA" w:rsidP="00D376F6">
      <w:pPr>
        <w:ind w:firstLine="708"/>
      </w:pPr>
    </w:p>
    <w:p w:rsidR="006455CA" w:rsidRPr="00D376F6" w:rsidRDefault="006455CA" w:rsidP="00372A42">
      <w:r w:rsidRPr="00D376F6">
        <w:rPr>
          <w:color w:val="000000"/>
        </w:rPr>
        <w:t xml:space="preserve">с текстами </w:t>
      </w:r>
      <w:r>
        <w:rPr>
          <w:color w:val="000000"/>
        </w:rPr>
        <w:t>произведе</w:t>
      </w:r>
      <w:r w:rsidRPr="00D376F6">
        <w:rPr>
          <w:color w:val="000000"/>
        </w:rPr>
        <w:t xml:space="preserve">ний в электронном виде (формат </w:t>
      </w:r>
      <w:hyperlink r:id="rId8" w:tgtFrame="_blank" w:history="1">
        <w:r w:rsidRPr="00D376F6">
          <w:rPr>
            <w:rStyle w:val="Hyperlink"/>
            <w:color w:val="000000"/>
          </w:rPr>
          <w:t>Microsoft word</w:t>
        </w:r>
      </w:hyperlink>
      <w:r w:rsidRPr="00D376F6">
        <w:rPr>
          <w:color w:val="000000"/>
        </w:rPr>
        <w:t>) и печатном (формат А-4)</w:t>
      </w:r>
      <w:r>
        <w:rPr>
          <w:color w:val="000000"/>
        </w:rPr>
        <w:t xml:space="preserve">, аудио или видео записи песен </w:t>
      </w:r>
      <w:r w:rsidRPr="00D376F6">
        <w:rPr>
          <w:color w:val="000000"/>
        </w:rPr>
        <w:t xml:space="preserve">принимаются до </w:t>
      </w:r>
      <w:r w:rsidRPr="00D376F6">
        <w:rPr>
          <w:b/>
          <w:bCs/>
          <w:color w:val="000000"/>
        </w:rPr>
        <w:t>1</w:t>
      </w:r>
      <w:r>
        <w:rPr>
          <w:b/>
          <w:bCs/>
          <w:color w:val="000000"/>
        </w:rPr>
        <w:t>5</w:t>
      </w:r>
      <w:r w:rsidRPr="00D376F6">
        <w:rPr>
          <w:b/>
          <w:bCs/>
          <w:color w:val="000000"/>
        </w:rPr>
        <w:t xml:space="preserve"> декабря</w:t>
      </w:r>
      <w:r w:rsidRPr="00D376F6">
        <w:rPr>
          <w:color w:val="000000"/>
        </w:rPr>
        <w:t xml:space="preserve"> </w:t>
      </w:r>
      <w:r w:rsidRPr="00D376F6">
        <w:rPr>
          <w:b/>
          <w:bCs/>
          <w:color w:val="000000"/>
        </w:rPr>
        <w:t>201</w:t>
      </w:r>
      <w:r>
        <w:rPr>
          <w:b/>
          <w:bCs/>
          <w:color w:val="000000"/>
        </w:rPr>
        <w:t>5</w:t>
      </w:r>
      <w:r w:rsidRPr="00D376F6">
        <w:rPr>
          <w:color w:val="000000"/>
        </w:rPr>
        <w:t xml:space="preserve"> года включительно по адресу:</w:t>
      </w:r>
      <w:r w:rsidRPr="00D376F6">
        <w:rPr>
          <w:color w:val="000000"/>
        </w:rPr>
        <w:br/>
        <w:t xml:space="preserve"> 632385, г.Куйбышев, ул. Партизанская, 95, МБУК «КДК» (Дворец Культуры им. В.В.Куйбышева),  кабинет № 43</w:t>
      </w:r>
      <w:r>
        <w:rPr>
          <w:color w:val="000000"/>
        </w:rPr>
        <w:t xml:space="preserve"> (2-ой этаж)</w:t>
      </w:r>
      <w:r w:rsidRPr="00D376F6">
        <w:rPr>
          <w:color w:val="000000"/>
        </w:rPr>
        <w:t xml:space="preserve">  О</w:t>
      </w:r>
      <w:r>
        <w:rPr>
          <w:color w:val="000000"/>
        </w:rPr>
        <w:t>.</w:t>
      </w:r>
      <w:r w:rsidRPr="00D376F6">
        <w:rPr>
          <w:color w:val="000000"/>
        </w:rPr>
        <w:t>В</w:t>
      </w:r>
      <w:r>
        <w:rPr>
          <w:color w:val="000000"/>
        </w:rPr>
        <w:t>.</w:t>
      </w:r>
      <w:r w:rsidRPr="00D376F6">
        <w:rPr>
          <w:color w:val="000000"/>
        </w:rPr>
        <w:t>Дзезюля</w:t>
      </w:r>
    </w:p>
    <w:p w:rsidR="006455CA" w:rsidRPr="0005532F" w:rsidRDefault="006455CA" w:rsidP="00493BD7">
      <w:pPr>
        <w:rPr>
          <w:color w:val="1F497D"/>
          <w:lang w:val="en-US"/>
        </w:rPr>
      </w:pPr>
      <w:r w:rsidRPr="0022442C">
        <w:t>т</w:t>
      </w:r>
      <w:r w:rsidRPr="0005532F">
        <w:rPr>
          <w:lang w:val="en-US"/>
        </w:rPr>
        <w:t>/</w:t>
      </w:r>
      <w:r w:rsidRPr="0022442C">
        <w:t>факс</w:t>
      </w:r>
      <w:r w:rsidRPr="0005532F">
        <w:rPr>
          <w:lang w:val="en-US"/>
        </w:rPr>
        <w:t>: 8(383 - 62) -63-709</w:t>
      </w:r>
    </w:p>
    <w:p w:rsidR="006455CA" w:rsidRPr="00493BD7" w:rsidRDefault="006455CA" w:rsidP="009B1212">
      <w:pPr>
        <w:jc w:val="both"/>
        <w:rPr>
          <w:color w:val="00B0F0"/>
          <w:lang w:val="en-US"/>
        </w:rPr>
      </w:pPr>
      <w:r>
        <w:rPr>
          <w:lang w:val="en-US"/>
        </w:rPr>
        <w:t>e-mail</w:t>
      </w:r>
      <w:r w:rsidRPr="00493BD7">
        <w:rPr>
          <w:lang w:val="en-US"/>
        </w:rPr>
        <w:t xml:space="preserve">: </w:t>
      </w:r>
      <w:r w:rsidRPr="0023240C">
        <w:rPr>
          <w:color w:val="00B0F0"/>
          <w:lang w:val="en-US"/>
        </w:rPr>
        <w:t>kaunsk</w:t>
      </w:r>
      <w:r w:rsidRPr="00493BD7">
        <w:rPr>
          <w:color w:val="00B0F0"/>
          <w:lang w:val="en-US"/>
        </w:rPr>
        <w:t>-</w:t>
      </w:r>
      <w:r w:rsidRPr="0023240C">
        <w:rPr>
          <w:color w:val="00B0F0"/>
          <w:lang w:val="en-US"/>
        </w:rPr>
        <w:t>kultura</w:t>
      </w:r>
      <w:r w:rsidRPr="00493BD7">
        <w:rPr>
          <w:color w:val="00B0F0"/>
          <w:lang w:val="en-US"/>
        </w:rPr>
        <w:t>@</w:t>
      </w:r>
      <w:r w:rsidRPr="0023240C">
        <w:rPr>
          <w:color w:val="00B0F0"/>
          <w:lang w:val="en-US"/>
        </w:rPr>
        <w:t>yandex</w:t>
      </w:r>
      <w:r w:rsidRPr="00493BD7">
        <w:rPr>
          <w:color w:val="00B0F0"/>
          <w:lang w:val="en-US"/>
        </w:rPr>
        <w:t>.</w:t>
      </w:r>
      <w:r w:rsidRPr="0023240C">
        <w:rPr>
          <w:color w:val="00B0F0"/>
          <w:lang w:val="en-US"/>
        </w:rPr>
        <w:t>ru</w:t>
      </w:r>
      <w:r w:rsidRPr="00493BD7">
        <w:rPr>
          <w:color w:val="00B0F0"/>
          <w:lang w:val="en-US"/>
        </w:rPr>
        <w:t xml:space="preserve">  </w:t>
      </w:r>
    </w:p>
    <w:p w:rsidR="006455CA" w:rsidRPr="00493BD7" w:rsidRDefault="006455CA" w:rsidP="009B1212">
      <w:pPr>
        <w:pStyle w:val="Heading5"/>
        <w:jc w:val="both"/>
        <w:rPr>
          <w:color w:val="000000"/>
        </w:rPr>
      </w:pPr>
      <w:r w:rsidRPr="0023240C">
        <w:rPr>
          <w:color w:val="000000"/>
        </w:rPr>
        <w:t xml:space="preserve">Справки по телефону:   </w:t>
      </w:r>
    </w:p>
    <w:p w:rsidR="006455CA" w:rsidRPr="0023240C" w:rsidRDefault="006455CA" w:rsidP="009B1212">
      <w:pPr>
        <w:pStyle w:val="Heading5"/>
        <w:jc w:val="both"/>
        <w:rPr>
          <w:color w:val="000000"/>
        </w:rPr>
      </w:pPr>
      <w:r w:rsidRPr="0023240C">
        <w:rPr>
          <w:color w:val="000000"/>
        </w:rPr>
        <w:t>8(383</w:t>
      </w:r>
      <w:r w:rsidRPr="00493BD7">
        <w:rPr>
          <w:color w:val="000000"/>
        </w:rPr>
        <w:t>-62</w:t>
      </w:r>
      <w:r w:rsidRPr="0023240C">
        <w:rPr>
          <w:color w:val="000000"/>
        </w:rPr>
        <w:t>) 6</w:t>
      </w:r>
      <w:r w:rsidRPr="00493BD7">
        <w:rPr>
          <w:color w:val="000000"/>
        </w:rPr>
        <w:t>3</w:t>
      </w:r>
      <w:r w:rsidRPr="0023240C">
        <w:rPr>
          <w:color w:val="000000"/>
        </w:rPr>
        <w:t>-</w:t>
      </w:r>
      <w:r w:rsidRPr="00493BD7">
        <w:rPr>
          <w:color w:val="000000"/>
        </w:rPr>
        <w:t>70</w:t>
      </w:r>
      <w:r w:rsidRPr="0023240C">
        <w:rPr>
          <w:color w:val="000000"/>
        </w:rPr>
        <w:t>9</w:t>
      </w:r>
      <w:r>
        <w:rPr>
          <w:color w:val="000000"/>
        </w:rPr>
        <w:t>;</w:t>
      </w:r>
      <w:r w:rsidRPr="0023240C">
        <w:rPr>
          <w:color w:val="000000"/>
        </w:rPr>
        <w:t xml:space="preserve">  8</w:t>
      </w:r>
      <w:r w:rsidRPr="00493BD7">
        <w:rPr>
          <w:color w:val="000000"/>
        </w:rPr>
        <w:t>-913-064-79-92</w:t>
      </w:r>
      <w:r>
        <w:rPr>
          <w:color w:val="000000"/>
        </w:rPr>
        <w:t>;  8-951-388-91-56; Ольга Владимировна</w:t>
      </w:r>
      <w:r w:rsidRPr="0023240C">
        <w:rPr>
          <w:color w:val="000000"/>
        </w:rPr>
        <w:t xml:space="preserve"> </w:t>
      </w:r>
      <w:r>
        <w:rPr>
          <w:color w:val="000000"/>
        </w:rPr>
        <w:t>Дзезюля</w:t>
      </w:r>
    </w:p>
    <w:p w:rsidR="006455CA" w:rsidRPr="0023240C" w:rsidRDefault="006455CA" w:rsidP="009B1212">
      <w:pPr>
        <w:rPr>
          <w:color w:val="000000"/>
        </w:rPr>
      </w:pPr>
      <w:r w:rsidRPr="0023240C">
        <w:rPr>
          <w:color w:val="000000"/>
        </w:rPr>
        <w:tab/>
      </w:r>
      <w:r w:rsidRPr="0023240C">
        <w:rPr>
          <w:color w:val="000000"/>
        </w:rPr>
        <w:tab/>
      </w:r>
      <w:r w:rsidRPr="0023240C">
        <w:rPr>
          <w:color w:val="000000"/>
        </w:rPr>
        <w:tab/>
      </w:r>
      <w:r w:rsidRPr="0023240C">
        <w:rPr>
          <w:color w:val="000000"/>
        </w:rPr>
        <w:tab/>
      </w:r>
      <w:r w:rsidRPr="0023240C">
        <w:rPr>
          <w:color w:val="000000"/>
        </w:rPr>
        <w:tab/>
        <w:t xml:space="preserve">      </w:t>
      </w:r>
    </w:p>
    <w:p w:rsidR="006455CA" w:rsidRPr="0023240C" w:rsidRDefault="006455CA" w:rsidP="009B1212">
      <w:pPr>
        <w:pStyle w:val="Heading2"/>
        <w:rPr>
          <w:color w:val="000000"/>
        </w:rPr>
      </w:pPr>
    </w:p>
    <w:p w:rsidR="006455CA" w:rsidRPr="0023240C" w:rsidRDefault="006455CA" w:rsidP="009B1212">
      <w:pPr>
        <w:pStyle w:val="Heading2"/>
        <w:rPr>
          <w:color w:val="000000"/>
        </w:rPr>
      </w:pPr>
    </w:p>
    <w:p w:rsidR="006455CA" w:rsidRDefault="006455CA" w:rsidP="009B1212">
      <w:pPr>
        <w:pStyle w:val="Heading2"/>
      </w:pPr>
    </w:p>
    <w:p w:rsidR="006455CA" w:rsidRDefault="006455CA" w:rsidP="009B1212">
      <w:pPr>
        <w:pStyle w:val="Heading2"/>
      </w:pPr>
    </w:p>
    <w:p w:rsidR="006455CA" w:rsidRDefault="006455CA" w:rsidP="00493BD7"/>
    <w:p w:rsidR="006455CA" w:rsidRDefault="006455CA" w:rsidP="00493BD7"/>
    <w:p w:rsidR="006455CA" w:rsidRDefault="006455CA" w:rsidP="00493BD7"/>
    <w:p w:rsidR="006455CA" w:rsidRDefault="006455CA" w:rsidP="00493BD7"/>
    <w:p w:rsidR="006455CA" w:rsidRPr="00493BD7" w:rsidRDefault="006455CA" w:rsidP="00493BD7"/>
    <w:p w:rsidR="006455CA" w:rsidRDefault="006455CA" w:rsidP="009B1212">
      <w:pPr>
        <w:pStyle w:val="Heading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</w:t>
      </w:r>
    </w:p>
    <w:p w:rsidR="006455CA" w:rsidRPr="00493BD7" w:rsidRDefault="006455CA" w:rsidP="009B1212">
      <w:pPr>
        <w:pStyle w:val="Heading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</w:t>
      </w:r>
      <w:r w:rsidRPr="00493BD7">
        <w:rPr>
          <w:color w:val="000000"/>
        </w:rPr>
        <w:t>Приложение № 1</w:t>
      </w:r>
    </w:p>
    <w:p w:rsidR="006455CA" w:rsidRPr="00493BD7" w:rsidRDefault="006455CA" w:rsidP="009B1212">
      <w:pPr>
        <w:pStyle w:val="Heading2"/>
        <w:rPr>
          <w:color w:val="000000"/>
        </w:rPr>
      </w:pPr>
      <w:r w:rsidRPr="00493BD7">
        <w:rPr>
          <w:color w:val="000000"/>
        </w:rPr>
        <w:br/>
        <w:t xml:space="preserve">                                                             АНКЕТА – ЗАЯВКА </w:t>
      </w:r>
    </w:p>
    <w:p w:rsidR="006455CA" w:rsidRDefault="006455CA" w:rsidP="009B1212">
      <w:pPr>
        <w:jc w:val="center"/>
        <w:rPr>
          <w:b/>
          <w:bCs/>
        </w:rPr>
      </w:pPr>
      <w:r w:rsidRPr="0022442C">
        <w:rPr>
          <w:b/>
          <w:bCs/>
        </w:rPr>
        <w:t xml:space="preserve">участника </w:t>
      </w:r>
      <w:r>
        <w:rPr>
          <w:b/>
          <w:bCs/>
        </w:rPr>
        <w:t xml:space="preserve">Третьего открытого литературного Рождественского </w:t>
      </w:r>
    </w:p>
    <w:p w:rsidR="006455CA" w:rsidRPr="0022442C" w:rsidRDefault="006455CA" w:rsidP="009B1212">
      <w:pPr>
        <w:jc w:val="center"/>
        <w:rPr>
          <w:b/>
          <w:bCs/>
        </w:rPr>
      </w:pPr>
      <w:r>
        <w:rPr>
          <w:b/>
          <w:bCs/>
        </w:rPr>
        <w:t>Конкурса-Фестиваля</w:t>
      </w:r>
      <w:r w:rsidRPr="0022442C">
        <w:rPr>
          <w:b/>
          <w:bCs/>
        </w:rPr>
        <w:t xml:space="preserve"> </w:t>
      </w:r>
    </w:p>
    <w:p w:rsidR="006455CA" w:rsidRPr="0022442C" w:rsidRDefault="006455CA" w:rsidP="009B1212">
      <w:pPr>
        <w:jc w:val="center"/>
        <w:rPr>
          <w:b/>
          <w:bCs/>
        </w:rPr>
      </w:pPr>
      <w:r w:rsidRPr="0022442C">
        <w:rPr>
          <w:b/>
          <w:bCs/>
        </w:rPr>
        <w:t>«</w:t>
      </w:r>
      <w:r>
        <w:rPr>
          <w:b/>
          <w:bCs/>
        </w:rPr>
        <w:t>Рождество Христово</w:t>
      </w:r>
      <w:r w:rsidRPr="0022442C">
        <w:rPr>
          <w:b/>
          <w:bCs/>
        </w:rPr>
        <w:t>!</w:t>
      </w:r>
      <w:r w:rsidRPr="0022442C">
        <w:t>»</w:t>
      </w:r>
      <w:r w:rsidRPr="0022442C">
        <w:br/>
      </w:r>
      <w:r w:rsidRPr="0022442C">
        <w:rPr>
          <w:b/>
          <w:bCs/>
        </w:rPr>
        <w:t>201</w:t>
      </w:r>
      <w:r>
        <w:rPr>
          <w:b/>
          <w:bCs/>
        </w:rPr>
        <w:t>5-2016г</w:t>
      </w:r>
      <w:r w:rsidRPr="0022442C">
        <w:rPr>
          <w:b/>
          <w:bCs/>
        </w:rPr>
        <w:t xml:space="preserve">г. </w:t>
      </w:r>
    </w:p>
    <w:p w:rsidR="006455CA" w:rsidRPr="0022442C" w:rsidRDefault="006455CA" w:rsidP="009B1212">
      <w:pPr>
        <w:jc w:val="center"/>
      </w:pPr>
    </w:p>
    <w:p w:rsidR="006455CA" w:rsidRPr="0022442C" w:rsidRDefault="006455CA" w:rsidP="009B1212">
      <w:pPr>
        <w:jc w:val="center"/>
      </w:pPr>
    </w:p>
    <w:p w:rsidR="006455CA" w:rsidRPr="0022442C" w:rsidRDefault="006455CA" w:rsidP="009B1212">
      <w:r w:rsidRPr="0022442C">
        <w:t>1.Ф.И.О. участника_________________________________________________</w:t>
      </w:r>
    </w:p>
    <w:p w:rsidR="006455CA" w:rsidRPr="0022442C" w:rsidRDefault="006455CA" w:rsidP="009B1212"/>
    <w:p w:rsidR="006455CA" w:rsidRPr="0022442C" w:rsidRDefault="006455CA" w:rsidP="009B1212">
      <w:r w:rsidRPr="0022442C">
        <w:t>2. Дата рождения_____________________________________________</w:t>
      </w:r>
    </w:p>
    <w:p w:rsidR="006455CA" w:rsidRPr="0022442C" w:rsidRDefault="006455CA" w:rsidP="009B1212"/>
    <w:p w:rsidR="006455CA" w:rsidRPr="0022442C" w:rsidRDefault="006455CA" w:rsidP="009B1212">
      <w:r>
        <w:t xml:space="preserve">3. Место жительства (район, населенный </w:t>
      </w:r>
      <w:r w:rsidRPr="0022442C">
        <w:t>пункт)</w:t>
      </w:r>
      <w:r>
        <w:t>_______ __________</w:t>
      </w:r>
      <w:r w:rsidRPr="0022442C">
        <w:t>_________________________________________</w:t>
      </w:r>
    </w:p>
    <w:p w:rsidR="006455CA" w:rsidRPr="0022442C" w:rsidRDefault="006455CA" w:rsidP="009B1212"/>
    <w:p w:rsidR="006455CA" w:rsidRDefault="006455CA" w:rsidP="009B1212">
      <w:r w:rsidRPr="0022442C">
        <w:t>4.Место работы или учёбы____</w:t>
      </w:r>
      <w:r>
        <w:t>______________________________________</w:t>
      </w:r>
    </w:p>
    <w:p w:rsidR="006455CA" w:rsidRDefault="006455CA" w:rsidP="009B1212">
      <w:r>
        <w:t>5.Состоите ли</w:t>
      </w:r>
      <w:r w:rsidRPr="0022442C">
        <w:t xml:space="preserve"> Вы в литературном объединении,</w:t>
      </w:r>
      <w:r>
        <w:t xml:space="preserve"> </w:t>
      </w:r>
      <w:r w:rsidRPr="0022442C">
        <w:t>если «да</w:t>
      </w:r>
      <w:r>
        <w:t xml:space="preserve">», то в каком (название, место нахождения, руководитель) ________________________________________________________ </w:t>
      </w:r>
    </w:p>
    <w:p w:rsidR="006455CA" w:rsidRPr="0022442C" w:rsidRDefault="006455CA" w:rsidP="009B1212">
      <w:r w:rsidRPr="00F045CB">
        <w:t xml:space="preserve"> </w:t>
      </w:r>
    </w:p>
    <w:p w:rsidR="006455CA" w:rsidRDefault="006455CA" w:rsidP="00690154">
      <w:pPr>
        <w:pBdr>
          <w:bottom w:val="single" w:sz="12" w:space="1" w:color="auto"/>
        </w:pBdr>
      </w:pPr>
      <w:r>
        <w:t xml:space="preserve">6.Перечень предоставляемых на  </w:t>
      </w:r>
      <w:r>
        <w:rPr>
          <w:b/>
          <w:bCs/>
        </w:rPr>
        <w:t>Конкурс-Фестиваль</w:t>
      </w:r>
      <w:r w:rsidRPr="0022442C">
        <w:rPr>
          <w:b/>
          <w:bCs/>
        </w:rPr>
        <w:t xml:space="preserve"> </w:t>
      </w:r>
      <w:r w:rsidRPr="0022442C">
        <w:t>произведени</w:t>
      </w:r>
      <w:r>
        <w:t>й</w:t>
      </w:r>
    </w:p>
    <w:p w:rsidR="006455CA" w:rsidRDefault="006455CA" w:rsidP="00690154">
      <w:pPr>
        <w:pBdr>
          <w:bottom w:val="single" w:sz="12" w:space="1" w:color="auto"/>
        </w:pBdr>
      </w:pPr>
    </w:p>
    <w:p w:rsidR="006455CA" w:rsidRDefault="006455CA" w:rsidP="001265E0">
      <w:r>
        <w:rPr>
          <w:b/>
          <w:bCs/>
        </w:rPr>
        <w:t>_____________________________________________________________________</w:t>
      </w:r>
      <w:r>
        <w:t>7.Указать, какое произведение будете читать, исполнять на заключительном празднике (</w:t>
      </w:r>
      <w:r w:rsidRPr="0022442C">
        <w:t>название</w:t>
      </w:r>
      <w:r>
        <w:t>,</w:t>
      </w:r>
      <w:r w:rsidRPr="0022442C">
        <w:t xml:space="preserve"> хронометраж, если есть музыкаль</w:t>
      </w:r>
      <w:r>
        <w:t>ное сопровождение, укажите какое)</w:t>
      </w:r>
    </w:p>
    <w:p w:rsidR="006455CA" w:rsidRDefault="006455CA" w:rsidP="009B1212">
      <w:r>
        <w:t>_________________________________________________________________</w:t>
      </w:r>
    </w:p>
    <w:p w:rsidR="006455CA" w:rsidRDefault="006455CA" w:rsidP="009B1212"/>
    <w:p w:rsidR="006455CA" w:rsidRDefault="006455CA" w:rsidP="009B1212">
      <w:r>
        <w:t>8</w:t>
      </w:r>
      <w:r w:rsidRPr="0022442C">
        <w:t>. Контактный телефон</w:t>
      </w:r>
      <w:r>
        <w:t>, адрес электронный почты:____________________________________________</w:t>
      </w:r>
    </w:p>
    <w:p w:rsidR="006455CA" w:rsidRDefault="006455CA" w:rsidP="009B1212"/>
    <w:p w:rsidR="006455CA" w:rsidRPr="0022442C" w:rsidRDefault="006455CA" w:rsidP="009B1212">
      <w:r>
        <w:t>(ФИО</w:t>
      </w:r>
      <w:r w:rsidRPr="0022442C">
        <w:t xml:space="preserve"> и подпись)</w:t>
      </w:r>
      <w:r>
        <w:t>____________________________________________________</w:t>
      </w:r>
    </w:p>
    <w:p w:rsidR="006455CA" w:rsidRPr="0022442C" w:rsidRDefault="006455CA" w:rsidP="009B1212"/>
    <w:p w:rsidR="006455CA" w:rsidRPr="0022442C" w:rsidRDefault="006455CA" w:rsidP="009B1212">
      <w:r>
        <w:t>____________________</w:t>
      </w:r>
      <w:r w:rsidRPr="0022442C">
        <w:t xml:space="preserve"> (дата)</w:t>
      </w:r>
    </w:p>
    <w:p w:rsidR="006455CA" w:rsidRDefault="006455CA" w:rsidP="00333AC8">
      <w:pPr>
        <w:jc w:val="both"/>
      </w:pPr>
    </w:p>
    <w:p w:rsidR="006455CA" w:rsidRDefault="006455CA" w:rsidP="001214C0">
      <w:pPr>
        <w:ind w:firstLine="708"/>
        <w:jc w:val="both"/>
        <w:rPr>
          <w:b/>
          <w:bCs/>
        </w:rPr>
      </w:pPr>
    </w:p>
    <w:p w:rsidR="006455CA" w:rsidRDefault="006455CA" w:rsidP="001214C0">
      <w:pPr>
        <w:ind w:firstLine="708"/>
        <w:jc w:val="both"/>
        <w:rPr>
          <w:b/>
          <w:bCs/>
        </w:rPr>
      </w:pPr>
    </w:p>
    <w:p w:rsidR="006455CA" w:rsidRPr="00D94728" w:rsidRDefault="006455CA" w:rsidP="003728C2"/>
    <w:p w:rsidR="006455CA" w:rsidRPr="00CE5493" w:rsidRDefault="006455CA" w:rsidP="003728C2">
      <w:pPr>
        <w:rPr>
          <w:b/>
          <w:bCs/>
        </w:rPr>
      </w:pPr>
      <w:r>
        <w:rPr>
          <w:b/>
          <w:bCs/>
        </w:rPr>
        <w:t xml:space="preserve">                                       Будем рады встрече с В</w:t>
      </w:r>
      <w:r w:rsidRPr="00CE5493">
        <w:rPr>
          <w:b/>
          <w:bCs/>
        </w:rPr>
        <w:t>ами</w:t>
      </w:r>
    </w:p>
    <w:p w:rsidR="006455CA" w:rsidRDefault="006455CA" w:rsidP="003728C2">
      <w:pPr>
        <w:jc w:val="center"/>
        <w:rPr>
          <w:b/>
          <w:bCs/>
        </w:rPr>
      </w:pPr>
      <w:r>
        <w:rPr>
          <w:b/>
          <w:bCs/>
        </w:rPr>
        <w:t>на</w:t>
      </w:r>
      <w:r w:rsidRPr="00CE5493">
        <w:rPr>
          <w:b/>
          <w:bCs/>
        </w:rPr>
        <w:t xml:space="preserve"> </w:t>
      </w:r>
      <w:r>
        <w:rPr>
          <w:b/>
          <w:bCs/>
        </w:rPr>
        <w:t xml:space="preserve"> Третьем открытом литературном Рождественском </w:t>
      </w:r>
    </w:p>
    <w:p w:rsidR="006455CA" w:rsidRPr="0022442C" w:rsidRDefault="006455CA" w:rsidP="003728C2">
      <w:pPr>
        <w:rPr>
          <w:b/>
          <w:bCs/>
        </w:rPr>
      </w:pPr>
      <w:r>
        <w:rPr>
          <w:b/>
          <w:bCs/>
        </w:rPr>
        <w:t xml:space="preserve">                                          Конкурсе-Фестивале</w:t>
      </w:r>
      <w:r w:rsidRPr="0022442C">
        <w:rPr>
          <w:b/>
          <w:bCs/>
        </w:rPr>
        <w:t xml:space="preserve"> </w:t>
      </w:r>
    </w:p>
    <w:p w:rsidR="006455CA" w:rsidRDefault="006455CA" w:rsidP="003728C2">
      <w:pPr>
        <w:pStyle w:val="Title"/>
        <w:ind w:firstLine="720"/>
        <w:jc w:val="left"/>
      </w:pPr>
      <w:r>
        <w:t xml:space="preserve">                            </w:t>
      </w:r>
      <w:r w:rsidRPr="003728C2">
        <w:t>«Рождество Христово!»</w:t>
      </w:r>
    </w:p>
    <w:sectPr w:rsidR="006455CA" w:rsidSect="00F60608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5CA" w:rsidRDefault="006455CA">
      <w:r>
        <w:separator/>
      </w:r>
    </w:p>
  </w:endnote>
  <w:endnote w:type="continuationSeparator" w:id="0">
    <w:p w:rsidR="006455CA" w:rsidRDefault="00645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5CA" w:rsidRDefault="006455CA">
      <w:r>
        <w:separator/>
      </w:r>
    </w:p>
  </w:footnote>
  <w:footnote w:type="continuationSeparator" w:id="0">
    <w:p w:rsidR="006455CA" w:rsidRDefault="006455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323"/>
    <w:multiLevelType w:val="hybridMultilevel"/>
    <w:tmpl w:val="9A948A22"/>
    <w:lvl w:ilvl="0" w:tplc="9A2AE534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30" w:hanging="360"/>
      </w:pPr>
    </w:lvl>
    <w:lvl w:ilvl="2" w:tplc="0419001B">
      <w:start w:val="1"/>
      <w:numFmt w:val="lowerRoman"/>
      <w:lvlText w:val="%3."/>
      <w:lvlJc w:val="right"/>
      <w:pPr>
        <w:ind w:left="4650" w:hanging="180"/>
      </w:pPr>
    </w:lvl>
    <w:lvl w:ilvl="3" w:tplc="0419000F">
      <w:start w:val="1"/>
      <w:numFmt w:val="decimal"/>
      <w:lvlText w:val="%4."/>
      <w:lvlJc w:val="left"/>
      <w:pPr>
        <w:ind w:left="5370" w:hanging="360"/>
      </w:pPr>
    </w:lvl>
    <w:lvl w:ilvl="4" w:tplc="04190019">
      <w:start w:val="1"/>
      <w:numFmt w:val="lowerLetter"/>
      <w:lvlText w:val="%5."/>
      <w:lvlJc w:val="left"/>
      <w:pPr>
        <w:ind w:left="6090" w:hanging="360"/>
      </w:pPr>
    </w:lvl>
    <w:lvl w:ilvl="5" w:tplc="0419001B">
      <w:start w:val="1"/>
      <w:numFmt w:val="lowerRoman"/>
      <w:lvlText w:val="%6."/>
      <w:lvlJc w:val="right"/>
      <w:pPr>
        <w:ind w:left="6810" w:hanging="180"/>
      </w:pPr>
    </w:lvl>
    <w:lvl w:ilvl="6" w:tplc="0419000F">
      <w:start w:val="1"/>
      <w:numFmt w:val="decimal"/>
      <w:lvlText w:val="%7."/>
      <w:lvlJc w:val="left"/>
      <w:pPr>
        <w:ind w:left="7530" w:hanging="360"/>
      </w:pPr>
    </w:lvl>
    <w:lvl w:ilvl="7" w:tplc="04190019">
      <w:start w:val="1"/>
      <w:numFmt w:val="lowerLetter"/>
      <w:lvlText w:val="%8."/>
      <w:lvlJc w:val="left"/>
      <w:pPr>
        <w:ind w:left="8250" w:hanging="360"/>
      </w:pPr>
    </w:lvl>
    <w:lvl w:ilvl="8" w:tplc="0419001B">
      <w:start w:val="1"/>
      <w:numFmt w:val="lowerRoman"/>
      <w:lvlText w:val="%9."/>
      <w:lvlJc w:val="right"/>
      <w:pPr>
        <w:ind w:left="8970" w:hanging="180"/>
      </w:pPr>
    </w:lvl>
  </w:abstractNum>
  <w:abstractNum w:abstractNumId="1">
    <w:nsid w:val="069666BE"/>
    <w:multiLevelType w:val="multilevel"/>
    <w:tmpl w:val="D558232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6CA33B8"/>
    <w:multiLevelType w:val="hybridMultilevel"/>
    <w:tmpl w:val="8F3A1544"/>
    <w:lvl w:ilvl="0" w:tplc="89642BB8">
      <w:numFmt w:val="bullet"/>
      <w:lvlText w:val=""/>
      <w:lvlJc w:val="left"/>
      <w:pPr>
        <w:tabs>
          <w:tab w:val="num" w:pos="885"/>
        </w:tabs>
        <w:ind w:left="885" w:hanging="52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7E4696"/>
    <w:multiLevelType w:val="hybridMultilevel"/>
    <w:tmpl w:val="74BAA6B2"/>
    <w:lvl w:ilvl="0" w:tplc="124094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6E34FE"/>
    <w:multiLevelType w:val="hybridMultilevel"/>
    <w:tmpl w:val="3E7A2E90"/>
    <w:lvl w:ilvl="0" w:tplc="3E58420C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40" w:hanging="360"/>
      </w:pPr>
    </w:lvl>
    <w:lvl w:ilvl="2" w:tplc="0419001B">
      <w:start w:val="1"/>
      <w:numFmt w:val="lowerRoman"/>
      <w:lvlText w:val="%3."/>
      <w:lvlJc w:val="right"/>
      <w:pPr>
        <w:ind w:left="5760" w:hanging="180"/>
      </w:pPr>
    </w:lvl>
    <w:lvl w:ilvl="3" w:tplc="0419000F">
      <w:start w:val="1"/>
      <w:numFmt w:val="decimal"/>
      <w:lvlText w:val="%4."/>
      <w:lvlJc w:val="left"/>
      <w:pPr>
        <w:ind w:left="6480" w:hanging="360"/>
      </w:pPr>
    </w:lvl>
    <w:lvl w:ilvl="4" w:tplc="04190019">
      <w:start w:val="1"/>
      <w:numFmt w:val="lowerLetter"/>
      <w:lvlText w:val="%5."/>
      <w:lvlJc w:val="left"/>
      <w:pPr>
        <w:ind w:left="7200" w:hanging="360"/>
      </w:pPr>
    </w:lvl>
    <w:lvl w:ilvl="5" w:tplc="0419001B">
      <w:start w:val="1"/>
      <w:numFmt w:val="lowerRoman"/>
      <w:lvlText w:val="%6."/>
      <w:lvlJc w:val="right"/>
      <w:pPr>
        <w:ind w:left="7920" w:hanging="180"/>
      </w:pPr>
    </w:lvl>
    <w:lvl w:ilvl="6" w:tplc="0419000F">
      <w:start w:val="1"/>
      <w:numFmt w:val="decimal"/>
      <w:lvlText w:val="%7."/>
      <w:lvlJc w:val="left"/>
      <w:pPr>
        <w:ind w:left="8640" w:hanging="360"/>
      </w:pPr>
    </w:lvl>
    <w:lvl w:ilvl="7" w:tplc="04190019">
      <w:start w:val="1"/>
      <w:numFmt w:val="lowerLetter"/>
      <w:lvlText w:val="%8."/>
      <w:lvlJc w:val="left"/>
      <w:pPr>
        <w:ind w:left="9360" w:hanging="360"/>
      </w:pPr>
    </w:lvl>
    <w:lvl w:ilvl="8" w:tplc="0419001B">
      <w:start w:val="1"/>
      <w:numFmt w:val="lowerRoman"/>
      <w:lvlText w:val="%9."/>
      <w:lvlJc w:val="right"/>
      <w:pPr>
        <w:ind w:left="10080" w:hanging="180"/>
      </w:pPr>
    </w:lvl>
  </w:abstractNum>
  <w:abstractNum w:abstractNumId="5">
    <w:nsid w:val="0DAE0B35"/>
    <w:multiLevelType w:val="multilevel"/>
    <w:tmpl w:val="28EAE27A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4E41992"/>
    <w:multiLevelType w:val="hybridMultilevel"/>
    <w:tmpl w:val="3C40B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405D8E"/>
    <w:multiLevelType w:val="hybridMultilevel"/>
    <w:tmpl w:val="BC78BE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950C4A"/>
    <w:multiLevelType w:val="multilevel"/>
    <w:tmpl w:val="335000A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1544D29"/>
    <w:multiLevelType w:val="hybridMultilevel"/>
    <w:tmpl w:val="A080B9D6"/>
    <w:lvl w:ilvl="0" w:tplc="124094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91B3B9D"/>
    <w:multiLevelType w:val="hybridMultilevel"/>
    <w:tmpl w:val="64161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FC5B28"/>
    <w:multiLevelType w:val="hybridMultilevel"/>
    <w:tmpl w:val="6BE0D488"/>
    <w:lvl w:ilvl="0" w:tplc="59185954">
      <w:start w:val="1"/>
      <w:numFmt w:val="decimal"/>
      <w:lvlText w:val="%1."/>
      <w:lvlJc w:val="left"/>
      <w:pPr>
        <w:ind w:left="390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4624" w:hanging="360"/>
      </w:pPr>
    </w:lvl>
    <w:lvl w:ilvl="2" w:tplc="0419001B">
      <w:start w:val="1"/>
      <w:numFmt w:val="lowerRoman"/>
      <w:lvlText w:val="%3."/>
      <w:lvlJc w:val="right"/>
      <w:pPr>
        <w:ind w:left="5344" w:hanging="180"/>
      </w:pPr>
    </w:lvl>
    <w:lvl w:ilvl="3" w:tplc="0419000F">
      <w:start w:val="1"/>
      <w:numFmt w:val="decimal"/>
      <w:lvlText w:val="%4."/>
      <w:lvlJc w:val="left"/>
      <w:pPr>
        <w:ind w:left="6064" w:hanging="360"/>
      </w:pPr>
    </w:lvl>
    <w:lvl w:ilvl="4" w:tplc="04190019">
      <w:start w:val="1"/>
      <w:numFmt w:val="lowerLetter"/>
      <w:lvlText w:val="%5."/>
      <w:lvlJc w:val="left"/>
      <w:pPr>
        <w:ind w:left="6784" w:hanging="360"/>
      </w:pPr>
    </w:lvl>
    <w:lvl w:ilvl="5" w:tplc="0419001B">
      <w:start w:val="1"/>
      <w:numFmt w:val="lowerRoman"/>
      <w:lvlText w:val="%6."/>
      <w:lvlJc w:val="right"/>
      <w:pPr>
        <w:ind w:left="7504" w:hanging="180"/>
      </w:pPr>
    </w:lvl>
    <w:lvl w:ilvl="6" w:tplc="0419000F">
      <w:start w:val="1"/>
      <w:numFmt w:val="decimal"/>
      <w:lvlText w:val="%7."/>
      <w:lvlJc w:val="left"/>
      <w:pPr>
        <w:ind w:left="8224" w:hanging="360"/>
      </w:pPr>
    </w:lvl>
    <w:lvl w:ilvl="7" w:tplc="04190019">
      <w:start w:val="1"/>
      <w:numFmt w:val="lowerLetter"/>
      <w:lvlText w:val="%8."/>
      <w:lvlJc w:val="left"/>
      <w:pPr>
        <w:ind w:left="8944" w:hanging="360"/>
      </w:pPr>
    </w:lvl>
    <w:lvl w:ilvl="8" w:tplc="0419001B">
      <w:start w:val="1"/>
      <w:numFmt w:val="lowerRoman"/>
      <w:lvlText w:val="%9."/>
      <w:lvlJc w:val="right"/>
      <w:pPr>
        <w:ind w:left="9664" w:hanging="180"/>
      </w:pPr>
    </w:lvl>
  </w:abstractNum>
  <w:abstractNum w:abstractNumId="12">
    <w:nsid w:val="2F0B7695"/>
    <w:multiLevelType w:val="multilevel"/>
    <w:tmpl w:val="EF08BD2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82F1A55"/>
    <w:multiLevelType w:val="hybridMultilevel"/>
    <w:tmpl w:val="440CF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655C8"/>
    <w:multiLevelType w:val="hybridMultilevel"/>
    <w:tmpl w:val="2F5C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B8051B"/>
    <w:multiLevelType w:val="hybridMultilevel"/>
    <w:tmpl w:val="E5FA3076"/>
    <w:lvl w:ilvl="0" w:tplc="1E8E7E62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4" w:hanging="360"/>
      </w:pPr>
    </w:lvl>
    <w:lvl w:ilvl="2" w:tplc="0419001B">
      <w:start w:val="1"/>
      <w:numFmt w:val="lowerRoman"/>
      <w:lvlText w:val="%3."/>
      <w:lvlJc w:val="right"/>
      <w:pPr>
        <w:ind w:left="5344" w:hanging="180"/>
      </w:pPr>
    </w:lvl>
    <w:lvl w:ilvl="3" w:tplc="0419000F">
      <w:start w:val="1"/>
      <w:numFmt w:val="decimal"/>
      <w:lvlText w:val="%4."/>
      <w:lvlJc w:val="left"/>
      <w:pPr>
        <w:ind w:left="6064" w:hanging="360"/>
      </w:pPr>
    </w:lvl>
    <w:lvl w:ilvl="4" w:tplc="04190019">
      <w:start w:val="1"/>
      <w:numFmt w:val="lowerLetter"/>
      <w:lvlText w:val="%5."/>
      <w:lvlJc w:val="left"/>
      <w:pPr>
        <w:ind w:left="6784" w:hanging="360"/>
      </w:pPr>
    </w:lvl>
    <w:lvl w:ilvl="5" w:tplc="0419001B">
      <w:start w:val="1"/>
      <w:numFmt w:val="lowerRoman"/>
      <w:lvlText w:val="%6."/>
      <w:lvlJc w:val="right"/>
      <w:pPr>
        <w:ind w:left="7504" w:hanging="180"/>
      </w:pPr>
    </w:lvl>
    <w:lvl w:ilvl="6" w:tplc="0419000F">
      <w:start w:val="1"/>
      <w:numFmt w:val="decimal"/>
      <w:lvlText w:val="%7."/>
      <w:lvlJc w:val="left"/>
      <w:pPr>
        <w:ind w:left="8224" w:hanging="360"/>
      </w:pPr>
    </w:lvl>
    <w:lvl w:ilvl="7" w:tplc="04190019">
      <w:start w:val="1"/>
      <w:numFmt w:val="lowerLetter"/>
      <w:lvlText w:val="%8."/>
      <w:lvlJc w:val="left"/>
      <w:pPr>
        <w:ind w:left="8944" w:hanging="360"/>
      </w:pPr>
    </w:lvl>
    <w:lvl w:ilvl="8" w:tplc="0419001B">
      <w:start w:val="1"/>
      <w:numFmt w:val="lowerRoman"/>
      <w:lvlText w:val="%9."/>
      <w:lvlJc w:val="right"/>
      <w:pPr>
        <w:ind w:left="9664" w:hanging="180"/>
      </w:pPr>
    </w:lvl>
  </w:abstractNum>
  <w:abstractNum w:abstractNumId="16">
    <w:nsid w:val="42A866F7"/>
    <w:multiLevelType w:val="hybridMultilevel"/>
    <w:tmpl w:val="DFB028B6"/>
    <w:lvl w:ilvl="0" w:tplc="1240945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17">
    <w:nsid w:val="43AB2EBD"/>
    <w:multiLevelType w:val="hybridMultilevel"/>
    <w:tmpl w:val="C1C09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4455886"/>
    <w:multiLevelType w:val="multilevel"/>
    <w:tmpl w:val="C1CC48B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7746977"/>
    <w:multiLevelType w:val="hybridMultilevel"/>
    <w:tmpl w:val="B31CE356"/>
    <w:lvl w:ilvl="0" w:tplc="0F98B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B0843CF"/>
    <w:multiLevelType w:val="multilevel"/>
    <w:tmpl w:val="593CD5F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10E4AC8"/>
    <w:multiLevelType w:val="hybridMultilevel"/>
    <w:tmpl w:val="71F89CF2"/>
    <w:lvl w:ilvl="0" w:tplc="6E20412A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7CC08A0"/>
    <w:multiLevelType w:val="hybridMultilevel"/>
    <w:tmpl w:val="94D8B5F0"/>
    <w:lvl w:ilvl="0" w:tplc="1240945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97B7FC4"/>
    <w:multiLevelType w:val="multilevel"/>
    <w:tmpl w:val="8C1EBB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FF5170B"/>
    <w:multiLevelType w:val="hybridMultilevel"/>
    <w:tmpl w:val="FCF882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>
    <w:nsid w:val="637660C0"/>
    <w:multiLevelType w:val="hybridMultilevel"/>
    <w:tmpl w:val="D4625390"/>
    <w:lvl w:ilvl="0" w:tplc="8FA2D714">
      <w:start w:val="1"/>
      <w:numFmt w:val="decimal"/>
      <w:lvlText w:val="%1."/>
      <w:lvlJc w:val="left"/>
      <w:pPr>
        <w:ind w:left="354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4264" w:hanging="360"/>
      </w:pPr>
    </w:lvl>
    <w:lvl w:ilvl="2" w:tplc="0419001B">
      <w:start w:val="1"/>
      <w:numFmt w:val="lowerRoman"/>
      <w:lvlText w:val="%3."/>
      <w:lvlJc w:val="right"/>
      <w:pPr>
        <w:ind w:left="4984" w:hanging="180"/>
      </w:pPr>
    </w:lvl>
    <w:lvl w:ilvl="3" w:tplc="0419000F">
      <w:start w:val="1"/>
      <w:numFmt w:val="decimal"/>
      <w:lvlText w:val="%4."/>
      <w:lvlJc w:val="left"/>
      <w:pPr>
        <w:ind w:left="5704" w:hanging="360"/>
      </w:pPr>
    </w:lvl>
    <w:lvl w:ilvl="4" w:tplc="04190019">
      <w:start w:val="1"/>
      <w:numFmt w:val="lowerLetter"/>
      <w:lvlText w:val="%5."/>
      <w:lvlJc w:val="left"/>
      <w:pPr>
        <w:ind w:left="6424" w:hanging="360"/>
      </w:pPr>
    </w:lvl>
    <w:lvl w:ilvl="5" w:tplc="0419001B">
      <w:start w:val="1"/>
      <w:numFmt w:val="lowerRoman"/>
      <w:lvlText w:val="%6."/>
      <w:lvlJc w:val="right"/>
      <w:pPr>
        <w:ind w:left="7144" w:hanging="180"/>
      </w:pPr>
    </w:lvl>
    <w:lvl w:ilvl="6" w:tplc="0419000F">
      <w:start w:val="1"/>
      <w:numFmt w:val="decimal"/>
      <w:lvlText w:val="%7."/>
      <w:lvlJc w:val="left"/>
      <w:pPr>
        <w:ind w:left="7864" w:hanging="360"/>
      </w:pPr>
    </w:lvl>
    <w:lvl w:ilvl="7" w:tplc="04190019">
      <w:start w:val="1"/>
      <w:numFmt w:val="lowerLetter"/>
      <w:lvlText w:val="%8."/>
      <w:lvlJc w:val="left"/>
      <w:pPr>
        <w:ind w:left="8584" w:hanging="360"/>
      </w:pPr>
    </w:lvl>
    <w:lvl w:ilvl="8" w:tplc="0419001B">
      <w:start w:val="1"/>
      <w:numFmt w:val="lowerRoman"/>
      <w:lvlText w:val="%9."/>
      <w:lvlJc w:val="right"/>
      <w:pPr>
        <w:ind w:left="9304" w:hanging="180"/>
      </w:pPr>
    </w:lvl>
  </w:abstractNum>
  <w:abstractNum w:abstractNumId="26">
    <w:nsid w:val="655B2DE9"/>
    <w:multiLevelType w:val="hybridMultilevel"/>
    <w:tmpl w:val="C6DA4188"/>
    <w:lvl w:ilvl="0" w:tplc="9078D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504E1A64">
      <w:numFmt w:val="none"/>
      <w:lvlText w:val=""/>
      <w:lvlJc w:val="left"/>
      <w:pPr>
        <w:tabs>
          <w:tab w:val="num" w:pos="360"/>
        </w:tabs>
      </w:pPr>
    </w:lvl>
    <w:lvl w:ilvl="2" w:tplc="C02CFDF4">
      <w:numFmt w:val="none"/>
      <w:lvlText w:val=""/>
      <w:lvlJc w:val="left"/>
      <w:pPr>
        <w:tabs>
          <w:tab w:val="num" w:pos="360"/>
        </w:tabs>
      </w:pPr>
    </w:lvl>
    <w:lvl w:ilvl="3" w:tplc="0CB837B0">
      <w:numFmt w:val="none"/>
      <w:lvlText w:val=""/>
      <w:lvlJc w:val="left"/>
      <w:pPr>
        <w:tabs>
          <w:tab w:val="num" w:pos="360"/>
        </w:tabs>
      </w:pPr>
    </w:lvl>
    <w:lvl w:ilvl="4" w:tplc="DD70A640">
      <w:numFmt w:val="none"/>
      <w:lvlText w:val=""/>
      <w:lvlJc w:val="left"/>
      <w:pPr>
        <w:tabs>
          <w:tab w:val="num" w:pos="360"/>
        </w:tabs>
      </w:pPr>
    </w:lvl>
    <w:lvl w:ilvl="5" w:tplc="96724316">
      <w:numFmt w:val="none"/>
      <w:lvlText w:val=""/>
      <w:lvlJc w:val="left"/>
      <w:pPr>
        <w:tabs>
          <w:tab w:val="num" w:pos="360"/>
        </w:tabs>
      </w:pPr>
    </w:lvl>
    <w:lvl w:ilvl="6" w:tplc="F39EAB3A">
      <w:numFmt w:val="none"/>
      <w:lvlText w:val=""/>
      <w:lvlJc w:val="left"/>
      <w:pPr>
        <w:tabs>
          <w:tab w:val="num" w:pos="360"/>
        </w:tabs>
      </w:pPr>
    </w:lvl>
    <w:lvl w:ilvl="7" w:tplc="500C2D72">
      <w:numFmt w:val="none"/>
      <w:lvlText w:val=""/>
      <w:lvlJc w:val="left"/>
      <w:pPr>
        <w:tabs>
          <w:tab w:val="num" w:pos="360"/>
        </w:tabs>
      </w:pPr>
    </w:lvl>
    <w:lvl w:ilvl="8" w:tplc="CA6ADE2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58F7820"/>
    <w:multiLevelType w:val="multilevel"/>
    <w:tmpl w:val="6B7E292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E7664F9"/>
    <w:multiLevelType w:val="multilevel"/>
    <w:tmpl w:val="D558232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1551690"/>
    <w:multiLevelType w:val="hybridMultilevel"/>
    <w:tmpl w:val="9CC8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E6656"/>
    <w:multiLevelType w:val="multilevel"/>
    <w:tmpl w:val="5A50252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9074572"/>
    <w:multiLevelType w:val="multilevel"/>
    <w:tmpl w:val="3418CFA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B2F04E3"/>
    <w:multiLevelType w:val="multilevel"/>
    <w:tmpl w:val="3B604DD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DF44B22"/>
    <w:multiLevelType w:val="multilevel"/>
    <w:tmpl w:val="57A847A0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EA8428D"/>
    <w:multiLevelType w:val="multilevel"/>
    <w:tmpl w:val="D6F2894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22"/>
  </w:num>
  <w:num w:numId="4">
    <w:abstractNumId w:val="9"/>
  </w:num>
  <w:num w:numId="5">
    <w:abstractNumId w:val="3"/>
  </w:num>
  <w:num w:numId="6">
    <w:abstractNumId w:val="21"/>
  </w:num>
  <w:num w:numId="7">
    <w:abstractNumId w:val="26"/>
  </w:num>
  <w:num w:numId="8">
    <w:abstractNumId w:val="20"/>
  </w:num>
  <w:num w:numId="9">
    <w:abstractNumId w:val="31"/>
  </w:num>
  <w:num w:numId="10">
    <w:abstractNumId w:val="27"/>
  </w:num>
  <w:num w:numId="11">
    <w:abstractNumId w:val="30"/>
  </w:num>
  <w:num w:numId="12">
    <w:abstractNumId w:val="33"/>
  </w:num>
  <w:num w:numId="13">
    <w:abstractNumId w:val="10"/>
  </w:num>
  <w:num w:numId="14">
    <w:abstractNumId w:val="32"/>
  </w:num>
  <w:num w:numId="15">
    <w:abstractNumId w:val="7"/>
  </w:num>
  <w:num w:numId="16">
    <w:abstractNumId w:val="14"/>
  </w:num>
  <w:num w:numId="17">
    <w:abstractNumId w:val="6"/>
  </w:num>
  <w:num w:numId="18">
    <w:abstractNumId w:val="23"/>
  </w:num>
  <w:num w:numId="19">
    <w:abstractNumId w:val="24"/>
  </w:num>
  <w:num w:numId="20">
    <w:abstractNumId w:val="28"/>
  </w:num>
  <w:num w:numId="21">
    <w:abstractNumId w:val="34"/>
  </w:num>
  <w:num w:numId="22">
    <w:abstractNumId w:val="12"/>
  </w:num>
  <w:num w:numId="23">
    <w:abstractNumId w:val="18"/>
  </w:num>
  <w:num w:numId="24">
    <w:abstractNumId w:val="5"/>
  </w:num>
  <w:num w:numId="25">
    <w:abstractNumId w:val="1"/>
  </w:num>
  <w:num w:numId="26">
    <w:abstractNumId w:val="19"/>
  </w:num>
  <w:num w:numId="2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"/>
  </w:num>
  <w:num w:numId="34">
    <w:abstractNumId w:val="25"/>
  </w:num>
  <w:num w:numId="35">
    <w:abstractNumId w:val="11"/>
  </w:num>
  <w:num w:numId="36">
    <w:abstractNumId w:val="29"/>
  </w:num>
  <w:num w:numId="37">
    <w:abstractNumId w:val="15"/>
  </w:num>
  <w:num w:numId="38">
    <w:abstractNumId w:val="13"/>
  </w:num>
  <w:num w:numId="39">
    <w:abstractNumId w:val="4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39"/>
    <w:rsid w:val="0000089C"/>
    <w:rsid w:val="00004D93"/>
    <w:rsid w:val="00006E14"/>
    <w:rsid w:val="000144B4"/>
    <w:rsid w:val="0002766D"/>
    <w:rsid w:val="000355E0"/>
    <w:rsid w:val="0005532F"/>
    <w:rsid w:val="00061448"/>
    <w:rsid w:val="00064B5E"/>
    <w:rsid w:val="000664C6"/>
    <w:rsid w:val="00066D42"/>
    <w:rsid w:val="00071845"/>
    <w:rsid w:val="00076AC8"/>
    <w:rsid w:val="0008615D"/>
    <w:rsid w:val="00093BA1"/>
    <w:rsid w:val="000A4BCC"/>
    <w:rsid w:val="000B58D1"/>
    <w:rsid w:val="000D186D"/>
    <w:rsid w:val="000D654F"/>
    <w:rsid w:val="000E1F1C"/>
    <w:rsid w:val="000E694E"/>
    <w:rsid w:val="00103240"/>
    <w:rsid w:val="0010630E"/>
    <w:rsid w:val="001123B7"/>
    <w:rsid w:val="001124C8"/>
    <w:rsid w:val="001214C0"/>
    <w:rsid w:val="001228A2"/>
    <w:rsid w:val="001237E8"/>
    <w:rsid w:val="001265E0"/>
    <w:rsid w:val="00126E1F"/>
    <w:rsid w:val="00133399"/>
    <w:rsid w:val="001345A0"/>
    <w:rsid w:val="00147EC6"/>
    <w:rsid w:val="0015387C"/>
    <w:rsid w:val="001558C6"/>
    <w:rsid w:val="00156202"/>
    <w:rsid w:val="001722C3"/>
    <w:rsid w:val="00177778"/>
    <w:rsid w:val="00187E7C"/>
    <w:rsid w:val="00191474"/>
    <w:rsid w:val="00194874"/>
    <w:rsid w:val="001975A2"/>
    <w:rsid w:val="001A2722"/>
    <w:rsid w:val="001A4FB0"/>
    <w:rsid w:val="001B0F16"/>
    <w:rsid w:val="001B6B25"/>
    <w:rsid w:val="001D37BC"/>
    <w:rsid w:val="001F0FE8"/>
    <w:rsid w:val="001F28A2"/>
    <w:rsid w:val="001F2BF6"/>
    <w:rsid w:val="001F39A1"/>
    <w:rsid w:val="001F3CCC"/>
    <w:rsid w:val="002018C9"/>
    <w:rsid w:val="002021D4"/>
    <w:rsid w:val="0020723A"/>
    <w:rsid w:val="00207781"/>
    <w:rsid w:val="00214696"/>
    <w:rsid w:val="002157A0"/>
    <w:rsid w:val="00222677"/>
    <w:rsid w:val="002242CF"/>
    <w:rsid w:val="0022442C"/>
    <w:rsid w:val="00226B95"/>
    <w:rsid w:val="002318F7"/>
    <w:rsid w:val="0023240C"/>
    <w:rsid w:val="002365C5"/>
    <w:rsid w:val="00245513"/>
    <w:rsid w:val="0025175F"/>
    <w:rsid w:val="00257AF3"/>
    <w:rsid w:val="00262D0B"/>
    <w:rsid w:val="00263948"/>
    <w:rsid w:val="0026483F"/>
    <w:rsid w:val="00287EEA"/>
    <w:rsid w:val="002A0AF8"/>
    <w:rsid w:val="002B02F0"/>
    <w:rsid w:val="002B10EF"/>
    <w:rsid w:val="002B5D6D"/>
    <w:rsid w:val="002D2D3B"/>
    <w:rsid w:val="002D6B2F"/>
    <w:rsid w:val="002E4251"/>
    <w:rsid w:val="002F4EB1"/>
    <w:rsid w:val="002F5518"/>
    <w:rsid w:val="002F66FE"/>
    <w:rsid w:val="00301FE1"/>
    <w:rsid w:val="0030695E"/>
    <w:rsid w:val="00306EF1"/>
    <w:rsid w:val="00310DA3"/>
    <w:rsid w:val="00333AC8"/>
    <w:rsid w:val="00334297"/>
    <w:rsid w:val="00337FF4"/>
    <w:rsid w:val="00343CFB"/>
    <w:rsid w:val="0034555E"/>
    <w:rsid w:val="0035361B"/>
    <w:rsid w:val="003603F4"/>
    <w:rsid w:val="00367541"/>
    <w:rsid w:val="003728C2"/>
    <w:rsid w:val="00372A42"/>
    <w:rsid w:val="003839F2"/>
    <w:rsid w:val="003928D1"/>
    <w:rsid w:val="00392C00"/>
    <w:rsid w:val="003A2054"/>
    <w:rsid w:val="003A4A52"/>
    <w:rsid w:val="003A7FCA"/>
    <w:rsid w:val="003B13BE"/>
    <w:rsid w:val="003C4E36"/>
    <w:rsid w:val="003C714D"/>
    <w:rsid w:val="003D455A"/>
    <w:rsid w:val="003D7E1B"/>
    <w:rsid w:val="00406E15"/>
    <w:rsid w:val="00414B2D"/>
    <w:rsid w:val="00415AD5"/>
    <w:rsid w:val="00416D7B"/>
    <w:rsid w:val="00432EF9"/>
    <w:rsid w:val="00434199"/>
    <w:rsid w:val="0044593B"/>
    <w:rsid w:val="00452CA3"/>
    <w:rsid w:val="00461E64"/>
    <w:rsid w:val="00462963"/>
    <w:rsid w:val="0046444A"/>
    <w:rsid w:val="00466405"/>
    <w:rsid w:val="00480C85"/>
    <w:rsid w:val="00484E46"/>
    <w:rsid w:val="00492BDB"/>
    <w:rsid w:val="0049387F"/>
    <w:rsid w:val="00493BD7"/>
    <w:rsid w:val="004958A4"/>
    <w:rsid w:val="004A08FD"/>
    <w:rsid w:val="004A32EA"/>
    <w:rsid w:val="004A7ACD"/>
    <w:rsid w:val="004C42E6"/>
    <w:rsid w:val="004D1134"/>
    <w:rsid w:val="004E28A7"/>
    <w:rsid w:val="004E441B"/>
    <w:rsid w:val="005119E8"/>
    <w:rsid w:val="0051214F"/>
    <w:rsid w:val="00515A1C"/>
    <w:rsid w:val="00516505"/>
    <w:rsid w:val="00517D2E"/>
    <w:rsid w:val="005246B9"/>
    <w:rsid w:val="005267D2"/>
    <w:rsid w:val="0053399B"/>
    <w:rsid w:val="005348E4"/>
    <w:rsid w:val="0055046D"/>
    <w:rsid w:val="00551925"/>
    <w:rsid w:val="00566B28"/>
    <w:rsid w:val="005716F3"/>
    <w:rsid w:val="005813B9"/>
    <w:rsid w:val="00583440"/>
    <w:rsid w:val="005C023C"/>
    <w:rsid w:val="005C7C7B"/>
    <w:rsid w:val="005D1083"/>
    <w:rsid w:val="005E0D6F"/>
    <w:rsid w:val="005E1B85"/>
    <w:rsid w:val="005F0AB6"/>
    <w:rsid w:val="005F4EDA"/>
    <w:rsid w:val="005F7B70"/>
    <w:rsid w:val="00604516"/>
    <w:rsid w:val="0060739E"/>
    <w:rsid w:val="006110BE"/>
    <w:rsid w:val="006136A6"/>
    <w:rsid w:val="006153F4"/>
    <w:rsid w:val="006275B2"/>
    <w:rsid w:val="00632051"/>
    <w:rsid w:val="00640489"/>
    <w:rsid w:val="00640A7D"/>
    <w:rsid w:val="00640F9C"/>
    <w:rsid w:val="00641558"/>
    <w:rsid w:val="00643135"/>
    <w:rsid w:val="0064348E"/>
    <w:rsid w:val="006455CA"/>
    <w:rsid w:val="006550D7"/>
    <w:rsid w:val="00662920"/>
    <w:rsid w:val="00662C26"/>
    <w:rsid w:val="006631CA"/>
    <w:rsid w:val="00677B40"/>
    <w:rsid w:val="006834CD"/>
    <w:rsid w:val="00690154"/>
    <w:rsid w:val="006911B6"/>
    <w:rsid w:val="0069271A"/>
    <w:rsid w:val="00695559"/>
    <w:rsid w:val="006A1D03"/>
    <w:rsid w:val="006A28AC"/>
    <w:rsid w:val="006A70E2"/>
    <w:rsid w:val="006A7366"/>
    <w:rsid w:val="006B0064"/>
    <w:rsid w:val="006B3C4A"/>
    <w:rsid w:val="006B3F17"/>
    <w:rsid w:val="006C35D1"/>
    <w:rsid w:val="006C5E47"/>
    <w:rsid w:val="006C6AF6"/>
    <w:rsid w:val="006D1936"/>
    <w:rsid w:val="006D3B51"/>
    <w:rsid w:val="006D4FE4"/>
    <w:rsid w:val="006E0202"/>
    <w:rsid w:val="006E39E9"/>
    <w:rsid w:val="006F25E6"/>
    <w:rsid w:val="006F64D8"/>
    <w:rsid w:val="00702AC5"/>
    <w:rsid w:val="007117F8"/>
    <w:rsid w:val="007248F4"/>
    <w:rsid w:val="00724C47"/>
    <w:rsid w:val="00726ED4"/>
    <w:rsid w:val="00741CC0"/>
    <w:rsid w:val="007474B8"/>
    <w:rsid w:val="00754B0B"/>
    <w:rsid w:val="007664A3"/>
    <w:rsid w:val="00780033"/>
    <w:rsid w:val="00793B4A"/>
    <w:rsid w:val="00796DC9"/>
    <w:rsid w:val="007A2AD2"/>
    <w:rsid w:val="007B14DC"/>
    <w:rsid w:val="007D5650"/>
    <w:rsid w:val="007E2B67"/>
    <w:rsid w:val="0080069E"/>
    <w:rsid w:val="00804D81"/>
    <w:rsid w:val="0081606D"/>
    <w:rsid w:val="008217CD"/>
    <w:rsid w:val="00821BD8"/>
    <w:rsid w:val="00840ABA"/>
    <w:rsid w:val="008512F2"/>
    <w:rsid w:val="00851BE4"/>
    <w:rsid w:val="0085533B"/>
    <w:rsid w:val="008643BE"/>
    <w:rsid w:val="00867564"/>
    <w:rsid w:val="00867E0D"/>
    <w:rsid w:val="00873234"/>
    <w:rsid w:val="00877632"/>
    <w:rsid w:val="008826FF"/>
    <w:rsid w:val="00887E97"/>
    <w:rsid w:val="00887EAA"/>
    <w:rsid w:val="00894A69"/>
    <w:rsid w:val="008B09FE"/>
    <w:rsid w:val="008B4206"/>
    <w:rsid w:val="008D08CC"/>
    <w:rsid w:val="008E50C6"/>
    <w:rsid w:val="008F1E4B"/>
    <w:rsid w:val="00903CB2"/>
    <w:rsid w:val="00905E11"/>
    <w:rsid w:val="0091396C"/>
    <w:rsid w:val="00921296"/>
    <w:rsid w:val="00923A1D"/>
    <w:rsid w:val="00923E67"/>
    <w:rsid w:val="00931BCE"/>
    <w:rsid w:val="0093335E"/>
    <w:rsid w:val="00937824"/>
    <w:rsid w:val="00947733"/>
    <w:rsid w:val="00950C54"/>
    <w:rsid w:val="00951E77"/>
    <w:rsid w:val="0095477C"/>
    <w:rsid w:val="0096385F"/>
    <w:rsid w:val="00964257"/>
    <w:rsid w:val="0097149E"/>
    <w:rsid w:val="0097210A"/>
    <w:rsid w:val="0097510A"/>
    <w:rsid w:val="00975FED"/>
    <w:rsid w:val="00985213"/>
    <w:rsid w:val="00993ECE"/>
    <w:rsid w:val="009949D7"/>
    <w:rsid w:val="00995D4F"/>
    <w:rsid w:val="009A280E"/>
    <w:rsid w:val="009B1212"/>
    <w:rsid w:val="009B22D0"/>
    <w:rsid w:val="009C04BC"/>
    <w:rsid w:val="009C2E01"/>
    <w:rsid w:val="009C597C"/>
    <w:rsid w:val="009D7550"/>
    <w:rsid w:val="009E215F"/>
    <w:rsid w:val="009E49D0"/>
    <w:rsid w:val="009F2FAC"/>
    <w:rsid w:val="009F3B43"/>
    <w:rsid w:val="009F7F11"/>
    <w:rsid w:val="00A0219F"/>
    <w:rsid w:val="00A034B0"/>
    <w:rsid w:val="00A03AB6"/>
    <w:rsid w:val="00A10F6A"/>
    <w:rsid w:val="00A240F3"/>
    <w:rsid w:val="00A305B3"/>
    <w:rsid w:val="00A32FFF"/>
    <w:rsid w:val="00A3589C"/>
    <w:rsid w:val="00A360AB"/>
    <w:rsid w:val="00A53FE5"/>
    <w:rsid w:val="00A65E32"/>
    <w:rsid w:val="00A71B69"/>
    <w:rsid w:val="00A75CFD"/>
    <w:rsid w:val="00A80C74"/>
    <w:rsid w:val="00A93C21"/>
    <w:rsid w:val="00AA2C06"/>
    <w:rsid w:val="00AA2FEC"/>
    <w:rsid w:val="00AA7CDC"/>
    <w:rsid w:val="00AB60B7"/>
    <w:rsid w:val="00AD13AA"/>
    <w:rsid w:val="00AD400A"/>
    <w:rsid w:val="00AE1611"/>
    <w:rsid w:val="00AE1C56"/>
    <w:rsid w:val="00AF0040"/>
    <w:rsid w:val="00AF34E8"/>
    <w:rsid w:val="00AF3A9E"/>
    <w:rsid w:val="00B002B8"/>
    <w:rsid w:val="00B111D1"/>
    <w:rsid w:val="00B12B55"/>
    <w:rsid w:val="00B14465"/>
    <w:rsid w:val="00B21B70"/>
    <w:rsid w:val="00B24BF1"/>
    <w:rsid w:val="00B26534"/>
    <w:rsid w:val="00B32CF2"/>
    <w:rsid w:val="00B33442"/>
    <w:rsid w:val="00B4326B"/>
    <w:rsid w:val="00B445C5"/>
    <w:rsid w:val="00B5069F"/>
    <w:rsid w:val="00B54A4B"/>
    <w:rsid w:val="00B658E7"/>
    <w:rsid w:val="00B72B8D"/>
    <w:rsid w:val="00B730BF"/>
    <w:rsid w:val="00B745FA"/>
    <w:rsid w:val="00B94361"/>
    <w:rsid w:val="00B9451A"/>
    <w:rsid w:val="00BA0F74"/>
    <w:rsid w:val="00BA2DE8"/>
    <w:rsid w:val="00BA4EE4"/>
    <w:rsid w:val="00BB50C6"/>
    <w:rsid w:val="00BB777A"/>
    <w:rsid w:val="00BC5C0C"/>
    <w:rsid w:val="00BC5EF3"/>
    <w:rsid w:val="00BC7C9E"/>
    <w:rsid w:val="00BE4EA5"/>
    <w:rsid w:val="00BF0C97"/>
    <w:rsid w:val="00BF4539"/>
    <w:rsid w:val="00BF5A93"/>
    <w:rsid w:val="00BF6C24"/>
    <w:rsid w:val="00C01E7C"/>
    <w:rsid w:val="00C034CC"/>
    <w:rsid w:val="00C07DD6"/>
    <w:rsid w:val="00C21556"/>
    <w:rsid w:val="00C2290D"/>
    <w:rsid w:val="00C26DB2"/>
    <w:rsid w:val="00C27D80"/>
    <w:rsid w:val="00C306A0"/>
    <w:rsid w:val="00C32B2E"/>
    <w:rsid w:val="00C33221"/>
    <w:rsid w:val="00C339A4"/>
    <w:rsid w:val="00C35A9F"/>
    <w:rsid w:val="00C42081"/>
    <w:rsid w:val="00C42BC9"/>
    <w:rsid w:val="00C558E7"/>
    <w:rsid w:val="00C60294"/>
    <w:rsid w:val="00C60431"/>
    <w:rsid w:val="00C6374B"/>
    <w:rsid w:val="00C8092A"/>
    <w:rsid w:val="00C83AF5"/>
    <w:rsid w:val="00C84B4E"/>
    <w:rsid w:val="00C85273"/>
    <w:rsid w:val="00C85896"/>
    <w:rsid w:val="00CA0A4B"/>
    <w:rsid w:val="00CA2AAD"/>
    <w:rsid w:val="00CB291E"/>
    <w:rsid w:val="00CB4D96"/>
    <w:rsid w:val="00CB5AB6"/>
    <w:rsid w:val="00CB764D"/>
    <w:rsid w:val="00CC7901"/>
    <w:rsid w:val="00CE1BE1"/>
    <w:rsid w:val="00CE3969"/>
    <w:rsid w:val="00CE5493"/>
    <w:rsid w:val="00CF00EF"/>
    <w:rsid w:val="00CF4DA4"/>
    <w:rsid w:val="00CF52CF"/>
    <w:rsid w:val="00CF6A8A"/>
    <w:rsid w:val="00CF79BC"/>
    <w:rsid w:val="00D01594"/>
    <w:rsid w:val="00D12785"/>
    <w:rsid w:val="00D224FF"/>
    <w:rsid w:val="00D35D37"/>
    <w:rsid w:val="00D376F6"/>
    <w:rsid w:val="00D40109"/>
    <w:rsid w:val="00D42019"/>
    <w:rsid w:val="00D5052D"/>
    <w:rsid w:val="00D51DD7"/>
    <w:rsid w:val="00D562B5"/>
    <w:rsid w:val="00D56B96"/>
    <w:rsid w:val="00D62303"/>
    <w:rsid w:val="00D70273"/>
    <w:rsid w:val="00D7150D"/>
    <w:rsid w:val="00D75D9D"/>
    <w:rsid w:val="00D81AB9"/>
    <w:rsid w:val="00D8278D"/>
    <w:rsid w:val="00D8322A"/>
    <w:rsid w:val="00D83855"/>
    <w:rsid w:val="00D94728"/>
    <w:rsid w:val="00D969C8"/>
    <w:rsid w:val="00DA6485"/>
    <w:rsid w:val="00DB27F2"/>
    <w:rsid w:val="00DB3917"/>
    <w:rsid w:val="00DD170E"/>
    <w:rsid w:val="00DF0263"/>
    <w:rsid w:val="00DF0398"/>
    <w:rsid w:val="00DF0E44"/>
    <w:rsid w:val="00DF30D9"/>
    <w:rsid w:val="00DF3169"/>
    <w:rsid w:val="00E0263A"/>
    <w:rsid w:val="00E0656F"/>
    <w:rsid w:val="00E103B2"/>
    <w:rsid w:val="00E15347"/>
    <w:rsid w:val="00E23E0F"/>
    <w:rsid w:val="00E25670"/>
    <w:rsid w:val="00E26286"/>
    <w:rsid w:val="00E42F48"/>
    <w:rsid w:val="00E56233"/>
    <w:rsid w:val="00E57314"/>
    <w:rsid w:val="00E63BBD"/>
    <w:rsid w:val="00E66007"/>
    <w:rsid w:val="00E713D3"/>
    <w:rsid w:val="00E7477B"/>
    <w:rsid w:val="00E76335"/>
    <w:rsid w:val="00E84CDF"/>
    <w:rsid w:val="00EA61D3"/>
    <w:rsid w:val="00EB1380"/>
    <w:rsid w:val="00EB2D9E"/>
    <w:rsid w:val="00EB5E7A"/>
    <w:rsid w:val="00EB6B36"/>
    <w:rsid w:val="00EC2729"/>
    <w:rsid w:val="00EC3683"/>
    <w:rsid w:val="00EC7284"/>
    <w:rsid w:val="00ED669A"/>
    <w:rsid w:val="00ED715C"/>
    <w:rsid w:val="00ED7B80"/>
    <w:rsid w:val="00EE3860"/>
    <w:rsid w:val="00EE6846"/>
    <w:rsid w:val="00EF08D3"/>
    <w:rsid w:val="00F00D14"/>
    <w:rsid w:val="00F045CB"/>
    <w:rsid w:val="00F04DEB"/>
    <w:rsid w:val="00F1161B"/>
    <w:rsid w:val="00F121D1"/>
    <w:rsid w:val="00F20952"/>
    <w:rsid w:val="00F22FC2"/>
    <w:rsid w:val="00F2599A"/>
    <w:rsid w:val="00F377F4"/>
    <w:rsid w:val="00F43A32"/>
    <w:rsid w:val="00F44D1F"/>
    <w:rsid w:val="00F52A9A"/>
    <w:rsid w:val="00F54699"/>
    <w:rsid w:val="00F60608"/>
    <w:rsid w:val="00F65635"/>
    <w:rsid w:val="00FA0763"/>
    <w:rsid w:val="00FA0C7F"/>
    <w:rsid w:val="00FB54EC"/>
    <w:rsid w:val="00FC469C"/>
    <w:rsid w:val="00FD3525"/>
    <w:rsid w:val="00FD46F0"/>
    <w:rsid w:val="00FD4F77"/>
    <w:rsid w:val="00FE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8C2"/>
    <w:rPr>
      <w:sz w:val="28"/>
      <w:szCs w:val="28"/>
    </w:rPr>
  </w:style>
  <w:style w:type="paragraph" w:styleId="Heading1">
    <w:name w:val="heading 1"/>
    <w:basedOn w:val="Normal"/>
    <w:link w:val="Heading1Char"/>
    <w:uiPriority w:val="99"/>
    <w:qFormat/>
    <w:rsid w:val="00BF4539"/>
    <w:pPr>
      <w:spacing w:line="300" w:lineRule="atLeast"/>
      <w:textAlignment w:val="baseline"/>
      <w:outlineLvl w:val="0"/>
    </w:pPr>
    <w:rPr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21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BF4539"/>
    <w:pPr>
      <w:textAlignment w:val="baseline"/>
      <w:outlineLvl w:val="2"/>
    </w:pPr>
    <w:rPr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1212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773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B1212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47733"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B1212"/>
    <w:rPr>
      <w:rFonts w:ascii="Cambria" w:hAnsi="Cambria" w:cs="Cambria"/>
      <w:color w:val="243F60"/>
      <w:sz w:val="28"/>
      <w:szCs w:val="28"/>
    </w:rPr>
  </w:style>
  <w:style w:type="character" w:styleId="Strong">
    <w:name w:val="Strong"/>
    <w:basedOn w:val="DefaultParagraphFont"/>
    <w:uiPriority w:val="99"/>
    <w:qFormat/>
    <w:rsid w:val="00BF4539"/>
    <w:rPr>
      <w:b/>
      <w:bCs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rsid w:val="00BF4539"/>
    <w:pPr>
      <w:spacing w:before="240"/>
      <w:textAlignment w:val="baseline"/>
    </w:pPr>
    <w:rPr>
      <w:sz w:val="24"/>
      <w:szCs w:val="24"/>
    </w:rPr>
  </w:style>
  <w:style w:type="character" w:customStyle="1" w:styleId="desc">
    <w:name w:val="desc"/>
    <w:uiPriority w:val="99"/>
    <w:rsid w:val="00BF4539"/>
    <w:rPr>
      <w:bdr w:val="none" w:sz="0" w:space="0" w:color="auto" w:frame="1"/>
      <w:vertAlign w:val="baseline"/>
    </w:rPr>
  </w:style>
  <w:style w:type="table" w:styleId="TableGrid">
    <w:name w:val="Table Grid"/>
    <w:basedOn w:val="TableNormal"/>
    <w:uiPriority w:val="99"/>
    <w:rsid w:val="008826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8E50C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53399B"/>
    <w:rPr>
      <w:b/>
      <w:bCs/>
      <w:sz w:val="28"/>
      <w:szCs w:val="28"/>
    </w:rPr>
  </w:style>
  <w:style w:type="paragraph" w:customStyle="1" w:styleId="12">
    <w:name w:val="Знак12 Знак Знак Знак Знак Знак Знак Знак Знак Знак"/>
    <w:basedOn w:val="Normal"/>
    <w:uiPriority w:val="99"/>
    <w:rsid w:val="008E50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extgrey1">
    <w:name w:val="textgrey1"/>
    <w:uiPriority w:val="99"/>
    <w:rsid w:val="00804D81"/>
    <w:rPr>
      <w:rFonts w:ascii="Arial" w:hAnsi="Arial" w:cs="Arial"/>
      <w:color w:val="auto"/>
      <w:sz w:val="17"/>
      <w:szCs w:val="17"/>
    </w:rPr>
  </w:style>
  <w:style w:type="character" w:customStyle="1" w:styleId="google-src-text">
    <w:name w:val="google-src-text"/>
    <w:basedOn w:val="DefaultParagraphFont"/>
    <w:uiPriority w:val="99"/>
    <w:rsid w:val="00064B5E"/>
  </w:style>
  <w:style w:type="character" w:customStyle="1" w:styleId="shadow">
    <w:name w:val="shadow"/>
    <w:basedOn w:val="DefaultParagraphFont"/>
    <w:uiPriority w:val="99"/>
    <w:rsid w:val="00EE6846"/>
  </w:style>
  <w:style w:type="paragraph" w:customStyle="1" w:styleId="a">
    <w:name w:val="Знак"/>
    <w:basedOn w:val="Normal"/>
    <w:uiPriority w:val="99"/>
    <w:rsid w:val="00A034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4A08FD"/>
    <w:pPr>
      <w:spacing w:line="36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47733"/>
    <w:rPr>
      <w:sz w:val="28"/>
      <w:szCs w:val="28"/>
    </w:rPr>
  </w:style>
  <w:style w:type="character" w:styleId="Hyperlink">
    <w:name w:val="Hyperlink"/>
    <w:basedOn w:val="DefaultParagraphFont"/>
    <w:uiPriority w:val="99"/>
    <w:rsid w:val="006404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4EA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7733"/>
    <w:rPr>
      <w:sz w:val="28"/>
      <w:szCs w:val="28"/>
    </w:rPr>
  </w:style>
  <w:style w:type="character" w:styleId="PageNumber">
    <w:name w:val="page number"/>
    <w:basedOn w:val="DefaultParagraphFont"/>
    <w:uiPriority w:val="99"/>
    <w:rsid w:val="00BE4EA5"/>
  </w:style>
  <w:style w:type="paragraph" w:customStyle="1" w:styleId="1">
    <w:name w:val="Знак1"/>
    <w:basedOn w:val="Normal"/>
    <w:uiPriority w:val="99"/>
    <w:rsid w:val="00AA2F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80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7733"/>
    <w:rPr>
      <w:sz w:val="2"/>
      <w:szCs w:val="2"/>
    </w:rPr>
  </w:style>
  <w:style w:type="paragraph" w:styleId="HTMLPreformatted">
    <w:name w:val="HTML Preformatted"/>
    <w:basedOn w:val="Normal"/>
    <w:link w:val="HTMLPreformattedChar"/>
    <w:uiPriority w:val="99"/>
    <w:rsid w:val="003536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47733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E7477B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726E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33399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4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54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eded-soft.ru/load/tekst/microsoft_word_2003_skachat/5-1-0-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eded-soft.ru/load/tekst/microsoft_word_2003_skachat/5-1-0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278</TotalTime>
  <Pages>7</Pages>
  <Words>1521</Words>
  <Characters>8675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ow</cp:lastModifiedBy>
  <cp:revision>15</cp:revision>
  <cp:lastPrinted>2010-02-24T09:14:00Z</cp:lastPrinted>
  <dcterms:created xsi:type="dcterms:W3CDTF">2014-10-21T08:04:00Z</dcterms:created>
  <dcterms:modified xsi:type="dcterms:W3CDTF">2015-09-03T03:07:00Z</dcterms:modified>
</cp:coreProperties>
</file>